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8D29" w14:textId="35609DD9" w:rsidR="000F56AE" w:rsidRDefault="007614D4" w:rsidP="007614D4">
      <w:pPr>
        <w:spacing w:line="720" w:lineRule="atLeast"/>
        <w:jc w:val="center"/>
        <w:rPr>
          <w:rFonts w:eastAsia="黑体"/>
          <w:b/>
          <w:sz w:val="36"/>
          <w:szCs w:val="36"/>
        </w:rPr>
      </w:pPr>
      <w:r>
        <w:rPr>
          <w:noProof/>
        </w:rPr>
        <w:drawing>
          <wp:inline distT="0" distB="0" distL="0" distR="0" wp14:anchorId="61A5F4FD" wp14:editId="0A172534">
            <wp:extent cx="800100" cy="800100"/>
            <wp:effectExtent l="0" t="0" r="0" b="0"/>
            <wp:docPr id="20701380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4E71" w14:textId="77777777" w:rsidR="000F56AE" w:rsidRDefault="000F56AE" w:rsidP="00CF73BE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</w:p>
    <w:p w14:paraId="236CF1EF" w14:textId="28627420" w:rsidR="00CF73BE" w:rsidRDefault="007614D4" w:rsidP="00CF73BE">
      <w:pPr>
        <w:spacing w:line="720" w:lineRule="atLeast"/>
        <w:ind w:rightChars="-159" w:right="-334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先进高分子材料全国重点实验室</w:t>
      </w:r>
    </w:p>
    <w:p w14:paraId="258A3019" w14:textId="77777777" w:rsidR="00CF73BE" w:rsidRDefault="00CF73BE" w:rsidP="000F56AE">
      <w:pPr>
        <w:spacing w:line="720" w:lineRule="atLeast"/>
        <w:ind w:rightChars="-159" w:right="-334"/>
        <w:jc w:val="center"/>
      </w:pPr>
      <w:r w:rsidRPr="00BD5C2B">
        <w:rPr>
          <w:rFonts w:eastAsia="黑体" w:hint="eastAsia"/>
          <w:b/>
          <w:color w:val="002060"/>
          <w:sz w:val="52"/>
        </w:rPr>
        <w:t>自主课题申请书</w:t>
      </w:r>
    </w:p>
    <w:p w14:paraId="4163F37E" w14:textId="77777777" w:rsidR="000F56AE" w:rsidRPr="00AA7A41" w:rsidRDefault="00CF73BE" w:rsidP="00CF73BE">
      <w:pPr>
        <w:ind w:firstLine="555"/>
        <w:rPr>
          <w:rFonts w:ascii="仿宋_GB2312" w:eastAsia="仿宋_GB2312"/>
          <w:b/>
          <w:sz w:val="28"/>
          <w:u w:val="single"/>
        </w:rPr>
      </w:pPr>
      <w:r w:rsidRPr="00AA7A41">
        <w:rPr>
          <w:rFonts w:ascii="仿宋_GB2312" w:eastAsia="仿宋_GB2312" w:hint="eastAsia"/>
          <w:b/>
          <w:sz w:val="28"/>
        </w:rPr>
        <w:t xml:space="preserve">  </w:t>
      </w:r>
    </w:p>
    <w:tbl>
      <w:tblPr>
        <w:tblStyle w:val="af"/>
        <w:tblpPr w:leftFromText="180" w:rightFromText="180" w:vertAnchor="text" w:tblpX="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7"/>
        <w:gridCol w:w="6521"/>
      </w:tblGrid>
      <w:tr w:rsidR="008875AD" w14:paraId="7F5C2E37" w14:textId="77777777" w:rsidTr="00785C7E">
        <w:tc>
          <w:tcPr>
            <w:tcW w:w="1377" w:type="dxa"/>
          </w:tcPr>
          <w:p w14:paraId="3280FC65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6521" w:type="dxa"/>
          </w:tcPr>
          <w:p w14:paraId="195F7D72" w14:textId="2DC8553E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</w:t>
            </w:r>
            <w:r w:rsid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</w:t>
            </w:r>
          </w:p>
        </w:tc>
      </w:tr>
      <w:tr w:rsidR="008875AD" w14:paraId="0747DAFE" w14:textId="77777777" w:rsidTr="00785C7E">
        <w:tc>
          <w:tcPr>
            <w:tcW w:w="1377" w:type="dxa"/>
          </w:tcPr>
          <w:p w14:paraId="0E65EFD7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负 责 人</w:t>
            </w:r>
          </w:p>
        </w:tc>
        <w:tc>
          <w:tcPr>
            <w:tcW w:w="6521" w:type="dxa"/>
          </w:tcPr>
          <w:p w14:paraId="77AEC852" w14:textId="71461028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17793751" w14:textId="77777777" w:rsidTr="00785C7E">
        <w:tc>
          <w:tcPr>
            <w:tcW w:w="1377" w:type="dxa"/>
          </w:tcPr>
          <w:p w14:paraId="6AA8F6A5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6521" w:type="dxa"/>
          </w:tcPr>
          <w:p w14:paraId="6F0B16DE" w14:textId="25ADFF80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4BD20486" w14:textId="77777777" w:rsidTr="00785C7E">
        <w:tc>
          <w:tcPr>
            <w:tcW w:w="1377" w:type="dxa"/>
          </w:tcPr>
          <w:p w14:paraId="204BCADC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电    话</w:t>
            </w:r>
          </w:p>
        </w:tc>
        <w:tc>
          <w:tcPr>
            <w:tcW w:w="6521" w:type="dxa"/>
          </w:tcPr>
          <w:p w14:paraId="16B228C0" w14:textId="12E115EE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2E285AA8" w14:textId="77777777" w:rsidTr="00785C7E">
        <w:tc>
          <w:tcPr>
            <w:tcW w:w="1377" w:type="dxa"/>
          </w:tcPr>
          <w:p w14:paraId="53045A0D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eastAsia="仿宋_GB2312" w:hint="eastAsia"/>
                <w:b/>
                <w:sz w:val="28"/>
              </w:rPr>
              <w:t>电子</w:t>
            </w:r>
            <w:r w:rsidRPr="008875AD">
              <w:rPr>
                <w:rFonts w:eastAsia="仿宋_GB2312"/>
                <w:b/>
                <w:sz w:val="28"/>
              </w:rPr>
              <w:t>邮件</w:t>
            </w:r>
          </w:p>
        </w:tc>
        <w:tc>
          <w:tcPr>
            <w:tcW w:w="6521" w:type="dxa"/>
          </w:tcPr>
          <w:p w14:paraId="68FF889A" w14:textId="2EB0C019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  <w:tr w:rsidR="008875AD" w14:paraId="37074DB5" w14:textId="77777777" w:rsidTr="00785C7E">
        <w:tc>
          <w:tcPr>
            <w:tcW w:w="1377" w:type="dxa"/>
          </w:tcPr>
          <w:p w14:paraId="5D2AA949" w14:textId="77777777" w:rsidR="008875AD" w:rsidRPr="008875AD" w:rsidRDefault="008875AD" w:rsidP="00785C7E">
            <w:pPr>
              <w:spacing w:line="528" w:lineRule="auto"/>
              <w:jc w:val="distribute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</w:rPr>
              <w:t>申请日期</w:t>
            </w:r>
          </w:p>
        </w:tc>
        <w:tc>
          <w:tcPr>
            <w:tcW w:w="6521" w:type="dxa"/>
          </w:tcPr>
          <w:p w14:paraId="48AD2F95" w14:textId="29D918E9" w:rsidR="008875AD" w:rsidRPr="008875AD" w:rsidRDefault="008875AD" w:rsidP="00785C7E">
            <w:pPr>
              <w:spacing w:line="528" w:lineRule="auto"/>
              <w:jc w:val="left"/>
              <w:rPr>
                <w:rFonts w:ascii="仿宋_GB2312" w:eastAsia="仿宋_GB2312"/>
                <w:b/>
                <w:sz w:val="28"/>
                <w:u w:val="single"/>
              </w:rPr>
            </w:pPr>
            <w:r w:rsidRPr="008875AD">
              <w:rPr>
                <w:rFonts w:ascii="仿宋_GB2312" w:eastAsia="仿宋_GB2312" w:hint="eastAsia"/>
                <w:b/>
                <w:sz w:val="28"/>
                <w:u w:val="single"/>
              </w:rPr>
              <w:t>：</w:t>
            </w:r>
            <w:r w:rsidR="00BD2FDA" w:rsidRPr="00BD2FDA">
              <w:rPr>
                <w:rFonts w:ascii="仿宋_GB2312" w:eastAsia="仿宋_GB2312"/>
                <w:b/>
                <w:sz w:val="28"/>
                <w:u w:val="single"/>
              </w:rPr>
              <w:t xml:space="preserve">                                         </w:t>
            </w:r>
          </w:p>
        </w:tc>
      </w:tr>
    </w:tbl>
    <w:p w14:paraId="2E3CE5C8" w14:textId="77777777" w:rsidR="00CF73BE" w:rsidRDefault="008875AD" w:rsidP="00CF73BE">
      <w:pPr>
        <w:ind w:firstLine="55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br w:type="textWrapping" w:clear="all"/>
      </w:r>
    </w:p>
    <w:p w14:paraId="7147F901" w14:textId="77777777" w:rsidR="00CF73BE" w:rsidRDefault="00CF73B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712882E9" w14:textId="77777777" w:rsidR="000F56AE" w:rsidRDefault="000F56A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3A33260C" w14:textId="77777777" w:rsidR="000F56AE" w:rsidRDefault="000F56AE" w:rsidP="00CF73BE">
      <w:pPr>
        <w:ind w:firstLine="555"/>
        <w:rPr>
          <w:rFonts w:ascii="仿宋_GB2312" w:eastAsia="仿宋_GB2312"/>
          <w:sz w:val="28"/>
          <w:u w:val="single"/>
        </w:rPr>
      </w:pPr>
    </w:p>
    <w:p w14:paraId="57476882" w14:textId="77777777" w:rsidR="000F56AE" w:rsidRDefault="000F56AE" w:rsidP="000F56AE">
      <w:pPr>
        <w:rPr>
          <w:rFonts w:ascii="仿宋_GB2312" w:eastAsia="仿宋_GB2312"/>
          <w:sz w:val="28"/>
          <w:u w:val="single"/>
        </w:rPr>
      </w:pPr>
    </w:p>
    <w:p w14:paraId="69812E5F" w14:textId="63ED8499" w:rsidR="00CF73BE" w:rsidRPr="00AA7A41" w:rsidRDefault="007614D4" w:rsidP="00CF73BE">
      <w:pPr>
        <w:spacing w:line="400" w:lineRule="exact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先进高分子材料全国重点实验室</w:t>
      </w:r>
    </w:p>
    <w:p w14:paraId="1BDCE8FA" w14:textId="2D8CB561" w:rsidR="00CF73BE" w:rsidRPr="000F56AE" w:rsidRDefault="00CF73BE" w:rsidP="00CF73BE">
      <w:pPr>
        <w:spacing w:line="400" w:lineRule="exact"/>
        <w:jc w:val="center"/>
        <w:rPr>
          <w:rFonts w:ascii="仿宋_GB2312" w:eastAsia="仿宋_GB2312"/>
          <w:b/>
          <w:sz w:val="28"/>
        </w:rPr>
      </w:pPr>
      <w:r w:rsidRPr="000F56AE">
        <w:rPr>
          <w:rFonts w:ascii="仿宋_GB2312" w:eastAsia="仿宋_GB2312" w:hint="eastAsia"/>
          <w:b/>
          <w:sz w:val="28"/>
        </w:rPr>
        <w:t>二</w:t>
      </w:r>
      <w:r w:rsidR="00E844A5" w:rsidRPr="000F56AE">
        <w:rPr>
          <w:rFonts w:ascii="仿宋_GB2312" w:eastAsia="仿宋_GB2312" w:hint="eastAsia"/>
          <w:b/>
          <w:sz w:val="28"/>
        </w:rPr>
        <w:t>〇</w:t>
      </w:r>
      <w:r w:rsidR="00BD2FDA">
        <w:rPr>
          <w:rFonts w:ascii="仿宋_GB2312" w:eastAsia="仿宋_GB2312" w:hint="eastAsia"/>
          <w:b/>
          <w:sz w:val="28"/>
        </w:rPr>
        <w:t>二</w:t>
      </w:r>
      <w:r w:rsidR="007614D4">
        <w:rPr>
          <w:rFonts w:ascii="仿宋_GB2312" w:eastAsia="仿宋_GB2312" w:hint="eastAsia"/>
          <w:b/>
          <w:sz w:val="28"/>
        </w:rPr>
        <w:t>五</w:t>
      </w:r>
      <w:r w:rsidRPr="000F56AE">
        <w:rPr>
          <w:rFonts w:ascii="仿宋_GB2312" w:eastAsia="仿宋_GB2312" w:hint="eastAsia"/>
          <w:b/>
          <w:sz w:val="28"/>
        </w:rPr>
        <w:t>年</w:t>
      </w:r>
      <w:r w:rsidR="00BD2FDA">
        <w:rPr>
          <w:rFonts w:ascii="仿宋_GB2312" w:eastAsia="仿宋_GB2312" w:hint="eastAsia"/>
          <w:b/>
          <w:sz w:val="28"/>
        </w:rPr>
        <w:t>六</w:t>
      </w:r>
      <w:r w:rsidRPr="000F56AE">
        <w:rPr>
          <w:rFonts w:ascii="仿宋_GB2312" w:eastAsia="仿宋_GB2312" w:hint="eastAsia"/>
          <w:b/>
          <w:sz w:val="28"/>
        </w:rPr>
        <w:t>月制</w:t>
      </w:r>
    </w:p>
    <w:p w14:paraId="04E278F8" w14:textId="77777777" w:rsidR="00CF73BE" w:rsidRPr="00387E8D" w:rsidRDefault="00CF73BE" w:rsidP="00CF73BE">
      <w:pPr>
        <w:jc w:val="center"/>
        <w:rPr>
          <w:rFonts w:eastAsia="黑体"/>
          <w:b/>
          <w:sz w:val="30"/>
        </w:rPr>
      </w:pPr>
      <w:r>
        <w:rPr>
          <w:rFonts w:eastAsia="黑体"/>
          <w:sz w:val="30"/>
        </w:rPr>
        <w:br w:type="page"/>
      </w:r>
      <w:r w:rsidRPr="00387E8D">
        <w:rPr>
          <w:rFonts w:eastAsia="黑体" w:hint="eastAsia"/>
          <w:b/>
          <w:sz w:val="30"/>
        </w:rPr>
        <w:lastRenderedPageBreak/>
        <w:t>重点实验室自主课题项目申请简表</w:t>
      </w:r>
    </w:p>
    <w:tbl>
      <w:tblPr>
        <w:tblpPr w:leftFromText="180" w:rightFromText="180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36"/>
        <w:gridCol w:w="479"/>
        <w:gridCol w:w="628"/>
        <w:gridCol w:w="420"/>
        <w:gridCol w:w="745"/>
        <w:gridCol w:w="850"/>
        <w:gridCol w:w="110"/>
        <w:gridCol w:w="665"/>
        <w:gridCol w:w="611"/>
        <w:gridCol w:w="98"/>
        <w:gridCol w:w="412"/>
        <w:gridCol w:w="580"/>
        <w:gridCol w:w="483"/>
        <w:gridCol w:w="17"/>
        <w:gridCol w:w="823"/>
        <w:gridCol w:w="834"/>
        <w:gridCol w:w="16"/>
      </w:tblGrid>
      <w:tr w:rsidR="00CF73BE" w14:paraId="4210B948" w14:textId="77777777" w:rsidTr="00A944D8">
        <w:trPr>
          <w:gridAfter w:val="1"/>
          <w:wAfter w:w="16" w:type="dxa"/>
          <w:cantSplit/>
          <w:trHeight w:val="416"/>
        </w:trPr>
        <w:tc>
          <w:tcPr>
            <w:tcW w:w="2030" w:type="dxa"/>
            <w:gridSpan w:val="3"/>
            <w:vAlign w:val="center"/>
          </w:tcPr>
          <w:p w14:paraId="7F4773C5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276" w:type="dxa"/>
            <w:gridSpan w:val="14"/>
            <w:vAlign w:val="center"/>
          </w:tcPr>
          <w:p w14:paraId="733136D0" w14:textId="77777777" w:rsidR="00CF73BE" w:rsidRPr="000D3978" w:rsidRDefault="00CF73BE" w:rsidP="00A944D8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CF73BE" w14:paraId="48CB1D50" w14:textId="77777777" w:rsidTr="00F7672B">
        <w:trPr>
          <w:gridAfter w:val="1"/>
          <w:wAfter w:w="16" w:type="dxa"/>
          <w:cantSplit/>
          <w:trHeight w:val="1275"/>
        </w:trPr>
        <w:tc>
          <w:tcPr>
            <w:tcW w:w="2030" w:type="dxa"/>
            <w:gridSpan w:val="3"/>
            <w:vAlign w:val="center"/>
          </w:tcPr>
          <w:p w14:paraId="16A0D268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课题类别</w:t>
            </w:r>
          </w:p>
        </w:tc>
        <w:tc>
          <w:tcPr>
            <w:tcW w:w="4539" w:type="dxa"/>
            <w:gridSpan w:val="9"/>
            <w:vAlign w:val="center"/>
          </w:tcPr>
          <w:p w14:paraId="32B48BB1" w14:textId="77777777" w:rsidR="00CF73BE" w:rsidRDefault="00E844A5" w:rsidP="00A944D8">
            <w:pPr>
              <w:spacing w:beforeLines="50" w:before="156" w:afterLines="50" w:after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CF73BE">
              <w:rPr>
                <w:rFonts w:ascii="仿宋_GB2312" w:eastAsia="仿宋_GB2312" w:hint="eastAsia"/>
              </w:rPr>
              <w:t xml:space="preserve"> </w:t>
            </w:r>
            <w:r w:rsidR="00A944D8">
              <w:rPr>
                <w:rFonts w:ascii="仿宋_GB2312" w:eastAsia="仿宋_GB2312" w:hint="eastAsia"/>
              </w:rPr>
              <w:t>探索项目</w:t>
            </w:r>
            <w:r w:rsidR="00387E8D">
              <w:rPr>
                <w:rFonts w:ascii="仿宋_GB2312" w:eastAsia="仿宋_GB2312" w:hint="eastAsia"/>
              </w:rPr>
              <w:t xml:space="preserve">      </w:t>
            </w:r>
            <w:r w:rsidR="00A944D8"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sym w:font="Webdings" w:char="F063"/>
            </w:r>
            <w:r w:rsidR="00CF73BE">
              <w:rPr>
                <w:rFonts w:ascii="仿宋_GB2312" w:eastAsia="仿宋_GB2312" w:hint="eastAsia"/>
              </w:rPr>
              <w:t xml:space="preserve"> </w:t>
            </w:r>
            <w:r w:rsidR="00A944D8">
              <w:rPr>
                <w:rFonts w:ascii="仿宋_GB2312" w:eastAsia="仿宋_GB2312" w:hint="eastAsia"/>
              </w:rPr>
              <w:t>青年人才项目</w:t>
            </w:r>
            <w:r w:rsidR="00CF73BE">
              <w:rPr>
                <w:rFonts w:ascii="仿宋_GB2312" w:eastAsia="仿宋_GB2312" w:hint="eastAsia"/>
              </w:rPr>
              <w:t xml:space="preserve">    </w:t>
            </w:r>
          </w:p>
          <w:p w14:paraId="535FC9B6" w14:textId="268BCC0A" w:rsidR="00A944D8" w:rsidRDefault="00A944D8" w:rsidP="00A944D8">
            <w:pPr>
              <w:spacing w:beforeLines="50" w:before="156" w:afterLines="50" w:after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>
              <w:rPr>
                <w:rFonts w:ascii="仿宋_GB2312" w:eastAsia="仿宋_GB2312" w:hint="eastAsia"/>
              </w:rPr>
              <w:t xml:space="preserve"> </w:t>
            </w:r>
            <w:r w:rsidR="00E70E4F" w:rsidRPr="00E70E4F">
              <w:rPr>
                <w:rFonts w:ascii="仿宋_GB2312" w:eastAsia="仿宋_GB2312" w:hint="eastAsia"/>
              </w:rPr>
              <w:t>跨学科跨学院交叉研究项目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1CCA1EBD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1657" w:type="dxa"/>
            <w:gridSpan w:val="2"/>
            <w:vMerge w:val="restart"/>
            <w:vAlign w:val="center"/>
          </w:tcPr>
          <w:p w14:paraId="110A076A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DE69B8" w14:paraId="3669394A" w14:textId="77777777" w:rsidTr="00F7672B">
        <w:trPr>
          <w:gridAfter w:val="1"/>
          <w:wAfter w:w="16" w:type="dxa"/>
          <w:cantSplit/>
          <w:trHeight w:val="612"/>
        </w:trPr>
        <w:tc>
          <w:tcPr>
            <w:tcW w:w="2030" w:type="dxa"/>
            <w:gridSpan w:val="3"/>
            <w:vAlign w:val="center"/>
          </w:tcPr>
          <w:p w14:paraId="33305B8F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课题性质</w:t>
            </w:r>
          </w:p>
        </w:tc>
        <w:tc>
          <w:tcPr>
            <w:tcW w:w="4539" w:type="dxa"/>
            <w:gridSpan w:val="9"/>
            <w:vAlign w:val="center"/>
          </w:tcPr>
          <w:p w14:paraId="61353A17" w14:textId="77777777" w:rsidR="00DE69B8" w:rsidRDefault="00E844A5" w:rsidP="00A944D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学科前沿          </w:t>
            </w: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国家重大需求</w:t>
            </w:r>
          </w:p>
          <w:p w14:paraId="52026696" w14:textId="77777777" w:rsidR="00DE69B8" w:rsidRDefault="00E844A5" w:rsidP="00A944D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ebdings" w:char="F063"/>
            </w:r>
            <w:r w:rsidR="00DE69B8">
              <w:rPr>
                <w:rFonts w:ascii="仿宋_GB2312" w:eastAsia="仿宋_GB2312" w:hint="eastAsia"/>
              </w:rPr>
              <w:t xml:space="preserve"> 科学仪器研制 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4126675A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7957BFE2" w14:textId="77777777" w:rsidR="00DE69B8" w:rsidRDefault="00DE69B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CF73BE" w14:paraId="53986EE1" w14:textId="77777777" w:rsidTr="00F7672B">
        <w:trPr>
          <w:gridAfter w:val="1"/>
          <w:wAfter w:w="16" w:type="dxa"/>
          <w:cantSplit/>
          <w:trHeight w:val="603"/>
        </w:trPr>
        <w:tc>
          <w:tcPr>
            <w:tcW w:w="2030" w:type="dxa"/>
            <w:gridSpan w:val="3"/>
            <w:vAlign w:val="center"/>
          </w:tcPr>
          <w:p w14:paraId="7DC78CD8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539" w:type="dxa"/>
            <w:gridSpan w:val="9"/>
            <w:vAlign w:val="center"/>
          </w:tcPr>
          <w:p w14:paraId="6B7326D0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至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 w:rsidR="00AE0E95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3BA4EC94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4114BCB6" w14:textId="77777777" w:rsidR="00CF73BE" w:rsidRDefault="00CF73BE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09EBB091" w14:textId="77777777" w:rsidTr="009C4955">
        <w:trPr>
          <w:gridAfter w:val="1"/>
          <w:wAfter w:w="16" w:type="dxa"/>
          <w:cantSplit/>
          <w:trHeight w:val="380"/>
        </w:trPr>
        <w:tc>
          <w:tcPr>
            <w:tcW w:w="815" w:type="dxa"/>
            <w:vMerge w:val="restart"/>
            <w:vAlign w:val="center"/>
          </w:tcPr>
          <w:p w14:paraId="19E282A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14:paraId="21BA52F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14:paraId="040DF74C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215" w:type="dxa"/>
            <w:gridSpan w:val="2"/>
            <w:vAlign w:val="center"/>
          </w:tcPr>
          <w:p w14:paraId="26D4D41C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753" w:type="dxa"/>
            <w:gridSpan w:val="5"/>
            <w:vAlign w:val="center"/>
          </w:tcPr>
          <w:p w14:paraId="65A4FB81" w14:textId="38941E5E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5163A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出生年月日</w:t>
            </w:r>
          </w:p>
        </w:tc>
        <w:tc>
          <w:tcPr>
            <w:tcW w:w="3247" w:type="dxa"/>
            <w:gridSpan w:val="7"/>
            <w:vAlign w:val="center"/>
          </w:tcPr>
          <w:p w14:paraId="1E67A9D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D5C2B" w14:paraId="2EAD0D27" w14:textId="77777777" w:rsidTr="00F7672B">
        <w:trPr>
          <w:gridAfter w:val="1"/>
          <w:wAfter w:w="16" w:type="dxa"/>
          <w:cantSplit/>
          <w:trHeight w:val="318"/>
        </w:trPr>
        <w:tc>
          <w:tcPr>
            <w:tcW w:w="815" w:type="dxa"/>
            <w:vMerge/>
            <w:vAlign w:val="center"/>
          </w:tcPr>
          <w:p w14:paraId="31E17023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3097B0C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46668A4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6D2BB06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2236" w:type="dxa"/>
            <w:gridSpan w:val="4"/>
            <w:vMerge w:val="restart"/>
            <w:vAlign w:val="center"/>
          </w:tcPr>
          <w:p w14:paraId="3D5DC619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51857CA8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学位授予单位</w:t>
            </w:r>
          </w:p>
        </w:tc>
        <w:tc>
          <w:tcPr>
            <w:tcW w:w="1674" w:type="dxa"/>
            <w:gridSpan w:val="3"/>
            <w:vAlign w:val="center"/>
          </w:tcPr>
          <w:p w14:paraId="090C0F2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D5C2B" w14:paraId="611F03CA" w14:textId="77777777" w:rsidTr="00F7672B">
        <w:trPr>
          <w:gridAfter w:val="1"/>
          <w:wAfter w:w="16" w:type="dxa"/>
          <w:cantSplit/>
          <w:trHeight w:val="289"/>
        </w:trPr>
        <w:tc>
          <w:tcPr>
            <w:tcW w:w="815" w:type="dxa"/>
            <w:vMerge/>
            <w:vAlign w:val="center"/>
          </w:tcPr>
          <w:p w14:paraId="3FDE526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4F0D27D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46BD5F4E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5" w:type="dxa"/>
            <w:vMerge/>
            <w:vAlign w:val="center"/>
          </w:tcPr>
          <w:p w14:paraId="69FE2021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4"/>
            <w:vMerge/>
            <w:vAlign w:val="center"/>
          </w:tcPr>
          <w:p w14:paraId="5523884D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4F30C48B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学位授予时间</w:t>
            </w:r>
          </w:p>
        </w:tc>
        <w:tc>
          <w:tcPr>
            <w:tcW w:w="1674" w:type="dxa"/>
            <w:gridSpan w:val="3"/>
            <w:vAlign w:val="center"/>
          </w:tcPr>
          <w:p w14:paraId="1CF0E8C8" w14:textId="77777777" w:rsidR="00BD5C2B" w:rsidRDefault="00BD5C2B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68830108" w14:textId="77777777" w:rsidTr="00BE2DFA">
        <w:trPr>
          <w:cantSplit/>
          <w:trHeight w:val="624"/>
        </w:trPr>
        <w:tc>
          <w:tcPr>
            <w:tcW w:w="815" w:type="dxa"/>
            <w:vMerge w:val="restart"/>
            <w:vAlign w:val="center"/>
          </w:tcPr>
          <w:p w14:paraId="7DE152FE" w14:textId="77777777" w:rsidR="00BA4410" w:rsidRDefault="00BA4410" w:rsidP="00A944D8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项目组成员</w:t>
            </w:r>
          </w:p>
        </w:tc>
        <w:tc>
          <w:tcPr>
            <w:tcW w:w="1843" w:type="dxa"/>
            <w:gridSpan w:val="3"/>
            <w:vAlign w:val="center"/>
          </w:tcPr>
          <w:p w14:paraId="6BD60ACA" w14:textId="04BDC72E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165" w:type="dxa"/>
            <w:gridSpan w:val="2"/>
            <w:vAlign w:val="center"/>
          </w:tcPr>
          <w:p w14:paraId="0D68E05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单位</w:t>
            </w:r>
          </w:p>
        </w:tc>
        <w:tc>
          <w:tcPr>
            <w:tcW w:w="960" w:type="dxa"/>
            <w:gridSpan w:val="2"/>
            <w:vAlign w:val="center"/>
          </w:tcPr>
          <w:p w14:paraId="0B7263DD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665" w:type="dxa"/>
            <w:vAlign w:val="center"/>
          </w:tcPr>
          <w:p w14:paraId="3E6DBFF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14:paraId="136B61A5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参加月数</w:t>
            </w:r>
          </w:p>
        </w:tc>
        <w:tc>
          <w:tcPr>
            <w:tcW w:w="992" w:type="dxa"/>
            <w:gridSpan w:val="2"/>
            <w:vAlign w:val="center"/>
          </w:tcPr>
          <w:p w14:paraId="198DBFC6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14:paraId="6E02D7A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分工</w:t>
            </w:r>
          </w:p>
        </w:tc>
        <w:tc>
          <w:tcPr>
            <w:tcW w:w="1323" w:type="dxa"/>
            <w:gridSpan w:val="3"/>
            <w:vAlign w:val="center"/>
          </w:tcPr>
          <w:p w14:paraId="7E193CB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是否实验室固定人员</w:t>
            </w:r>
          </w:p>
        </w:tc>
        <w:tc>
          <w:tcPr>
            <w:tcW w:w="850" w:type="dxa"/>
            <w:gridSpan w:val="2"/>
            <w:vAlign w:val="center"/>
          </w:tcPr>
          <w:p w14:paraId="293B71A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签字</w:t>
            </w:r>
          </w:p>
        </w:tc>
      </w:tr>
      <w:tr w:rsidR="00BA4410" w14:paraId="4C01B5A7" w14:textId="77777777" w:rsidTr="00A40286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04CB7E0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3A7AF36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2F96B47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59579A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3267F2A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D3B57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E6AD0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888512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9E828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11EF0A34" w14:textId="77777777" w:rsidTr="00092953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78A2AE3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82A75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65B359D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4247C9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56CB607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400833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875FFF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67AA0D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7829F8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4B66ACC5" w14:textId="77777777" w:rsidTr="00CC7CE1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1A673127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710430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3BA7AD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408001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41F87F1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2FB405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1A25E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02C824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8DDD11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BA4410" w14:paraId="6D4B84FE" w14:textId="77777777" w:rsidTr="00CD3C2E">
        <w:trPr>
          <w:cantSplit/>
          <w:trHeight w:val="624"/>
        </w:trPr>
        <w:tc>
          <w:tcPr>
            <w:tcW w:w="815" w:type="dxa"/>
            <w:vMerge/>
            <w:vAlign w:val="center"/>
          </w:tcPr>
          <w:p w14:paraId="3CFED06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A13CB9A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476B6D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9509B5E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5" w:type="dxa"/>
            <w:vAlign w:val="center"/>
          </w:tcPr>
          <w:p w14:paraId="74650909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189EB2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8CF964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5484C4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A3A05B" w14:textId="77777777" w:rsidR="00BA4410" w:rsidRDefault="00BA4410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3AF3A0CE" w14:textId="77777777" w:rsidTr="00F7672B">
        <w:trPr>
          <w:cantSplit/>
          <w:trHeight w:val="902"/>
        </w:trPr>
        <w:tc>
          <w:tcPr>
            <w:tcW w:w="1551" w:type="dxa"/>
            <w:gridSpan w:val="2"/>
            <w:vMerge w:val="restart"/>
            <w:vAlign w:val="center"/>
          </w:tcPr>
          <w:p w14:paraId="0539FE7C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曾获得实验室自主课题项目和经费情况</w:t>
            </w:r>
          </w:p>
        </w:tc>
        <w:tc>
          <w:tcPr>
            <w:tcW w:w="2272" w:type="dxa"/>
            <w:gridSpan w:val="4"/>
            <w:vAlign w:val="center"/>
          </w:tcPr>
          <w:p w14:paraId="1CE4986A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08B7EB49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类型</w:t>
            </w:r>
          </w:p>
        </w:tc>
        <w:tc>
          <w:tcPr>
            <w:tcW w:w="775" w:type="dxa"/>
            <w:gridSpan w:val="2"/>
            <w:vAlign w:val="center"/>
          </w:tcPr>
          <w:p w14:paraId="12C9FBA8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3874" w:type="dxa"/>
            <w:gridSpan w:val="9"/>
            <w:vAlign w:val="center"/>
          </w:tcPr>
          <w:p w14:paraId="69C80EFB" w14:textId="77777777" w:rsidR="00A944D8" w:rsidRPr="007A042F" w:rsidRDefault="00A944D8" w:rsidP="00A944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获得自然基金面上及以上项目和校外项目到校经费情况</w:t>
            </w:r>
          </w:p>
        </w:tc>
      </w:tr>
      <w:tr w:rsidR="00A944D8" w14:paraId="49B4D69C" w14:textId="77777777" w:rsidTr="00F7672B">
        <w:trPr>
          <w:cantSplit/>
          <w:trHeight w:val="1398"/>
        </w:trPr>
        <w:tc>
          <w:tcPr>
            <w:tcW w:w="1551" w:type="dxa"/>
            <w:gridSpan w:val="2"/>
            <w:vMerge/>
            <w:vAlign w:val="center"/>
          </w:tcPr>
          <w:p w14:paraId="2F6CCEB6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7C42E7B7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2DC06240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4885F403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55EEEADC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77EDAC28" w14:textId="77777777" w:rsidTr="00F7672B">
        <w:trPr>
          <w:cantSplit/>
          <w:trHeight w:val="1403"/>
        </w:trPr>
        <w:tc>
          <w:tcPr>
            <w:tcW w:w="1551" w:type="dxa"/>
            <w:gridSpan w:val="2"/>
            <w:vMerge/>
            <w:vAlign w:val="center"/>
          </w:tcPr>
          <w:p w14:paraId="3999EC99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61167FD3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37329E1D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2BE89DEC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15FF22FB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  <w:tr w:rsidR="00A944D8" w14:paraId="00AC04C9" w14:textId="77777777" w:rsidTr="00F7672B">
        <w:trPr>
          <w:cantSplit/>
          <w:trHeight w:val="1396"/>
        </w:trPr>
        <w:tc>
          <w:tcPr>
            <w:tcW w:w="1551" w:type="dxa"/>
            <w:gridSpan w:val="2"/>
            <w:vMerge/>
            <w:vAlign w:val="center"/>
          </w:tcPr>
          <w:p w14:paraId="73F2647A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2" w:type="dxa"/>
            <w:gridSpan w:val="4"/>
            <w:vAlign w:val="center"/>
          </w:tcPr>
          <w:p w14:paraId="35059688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14:paraId="326C9CC6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0BC728B5" w14:textId="77777777" w:rsid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74" w:type="dxa"/>
            <w:gridSpan w:val="9"/>
            <w:vAlign w:val="center"/>
          </w:tcPr>
          <w:p w14:paraId="727153E2" w14:textId="77777777" w:rsidR="00A944D8" w:rsidRPr="00A944D8" w:rsidRDefault="00A944D8" w:rsidP="00A944D8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624033E9" w14:textId="77777777" w:rsidR="00F7672B" w:rsidRDefault="00F7672B">
      <w:pPr>
        <w:widowControl/>
        <w:jc w:val="left"/>
        <w:rPr>
          <w:rFonts w:ascii="黑体" w:eastAsia="黑体" w:cs="黑体"/>
          <w:color w:val="000000"/>
          <w:kern w:val="0"/>
          <w:sz w:val="30"/>
        </w:rPr>
      </w:pPr>
      <w:r>
        <w:rPr>
          <w:sz w:val="30"/>
        </w:rPr>
        <w:br w:type="page"/>
      </w:r>
    </w:p>
    <w:p w14:paraId="541467E2" w14:textId="4B7EB8B5" w:rsidR="00CF73BE" w:rsidRDefault="00CF73BE" w:rsidP="00066698">
      <w:pPr>
        <w:pStyle w:val="Default"/>
        <w:jc w:val="center"/>
        <w:rPr>
          <w:sz w:val="30"/>
        </w:rPr>
      </w:pPr>
      <w:r>
        <w:rPr>
          <w:rFonts w:hint="eastAsia"/>
          <w:sz w:val="30"/>
        </w:rPr>
        <w:lastRenderedPageBreak/>
        <w:t>申请经费预算明细表</w:t>
      </w:r>
      <w:r w:rsidR="00066698" w:rsidRPr="00AE0E95">
        <w:rPr>
          <w:rFonts w:hint="eastAsia"/>
          <w:sz w:val="22"/>
          <w:szCs w:val="21"/>
        </w:rPr>
        <w:t>（</w:t>
      </w:r>
      <w:r w:rsidR="003B6006" w:rsidRPr="00AE0E95">
        <w:rPr>
          <w:rFonts w:hint="eastAsia"/>
          <w:sz w:val="22"/>
          <w:szCs w:val="21"/>
        </w:rPr>
        <w:t>严格按照</w:t>
      </w:r>
      <w:r w:rsidR="00EC7143">
        <w:rPr>
          <w:rFonts w:hint="eastAsia"/>
        </w:rPr>
        <w:t>《全国重点实验室</w:t>
      </w:r>
      <w:r w:rsidR="00EC7143">
        <w:t>管理办法</w:t>
      </w:r>
      <w:r w:rsidR="00EC7143">
        <w:rPr>
          <w:rFonts w:hint="eastAsia"/>
        </w:rPr>
        <w:t>》</w:t>
      </w:r>
      <w:r w:rsidR="00066698" w:rsidRPr="00AE0E95">
        <w:rPr>
          <w:rFonts w:hint="eastAsia"/>
          <w:sz w:val="22"/>
          <w:szCs w:val="21"/>
        </w:rPr>
        <w:t>填写</w:t>
      </w:r>
      <w:r w:rsidR="003B6006" w:rsidRPr="00AE0E95">
        <w:rPr>
          <w:rFonts w:hint="eastAsia"/>
          <w:sz w:val="22"/>
          <w:szCs w:val="21"/>
        </w:rPr>
        <w:t>）</w:t>
      </w:r>
    </w:p>
    <w:tbl>
      <w:tblPr>
        <w:tblW w:w="9360" w:type="dxa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2127"/>
        <w:gridCol w:w="3651"/>
      </w:tblGrid>
      <w:tr w:rsidR="00CF73BE" w:rsidRPr="00990DCC" w14:paraId="057F9ACF" w14:textId="77777777" w:rsidTr="00F7672B">
        <w:trPr>
          <w:trHeight w:val="6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202B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EE02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金</w:t>
            </w:r>
            <w:r w:rsidRPr="00990DCC">
              <w:rPr>
                <w:rFonts w:ascii="楷体_GB2312" w:eastAsia="楷体_GB2312" w:hAnsi="宋体"/>
                <w:b/>
                <w:sz w:val="24"/>
              </w:rPr>
              <w:t xml:space="preserve"> 额</w:t>
            </w:r>
            <w:r w:rsidRPr="00990DCC">
              <w:rPr>
                <w:rFonts w:ascii="楷体_GB2312" w:eastAsia="楷体_GB2312" w:hAnsi="宋体" w:hint="eastAsia"/>
                <w:b/>
                <w:sz w:val="24"/>
              </w:rPr>
              <w:t>（万元）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F9B25" w14:textId="77777777" w:rsidR="00CF73BE" w:rsidRPr="00990DCC" w:rsidRDefault="00CF73BE" w:rsidP="00CF73BE">
            <w:pPr>
              <w:ind w:leftChars="-86" w:left="-181" w:firstLine="2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  <w:r w:rsidRPr="00990DCC">
              <w:rPr>
                <w:rFonts w:ascii="楷体_GB2312" w:eastAsia="楷体_GB2312" w:hAnsi="宋体" w:hint="eastAsia"/>
                <w:b/>
                <w:sz w:val="24"/>
              </w:rPr>
              <w:t>备注（计算依据及说明）</w:t>
            </w:r>
          </w:p>
        </w:tc>
      </w:tr>
      <w:tr w:rsidR="00CF73BE" w:rsidRPr="00E83946" w14:paraId="1E816C0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ABCD" w14:textId="77777777" w:rsidR="00CF73BE" w:rsidRPr="00AA7A41" w:rsidRDefault="00CF73BE" w:rsidP="00CF73BE">
            <w:pPr>
              <w:ind w:leftChars="-86" w:left="-181" w:firstLine="2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 xml:space="preserve">  1.</w:t>
            </w:r>
            <w:r w:rsidRPr="00AA7A41">
              <w:rPr>
                <w:rFonts w:eastAsia="仿宋_GB2312"/>
              </w:rPr>
              <w:t>科研业务费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59E94" w14:textId="77777777" w:rsidR="00CF73BE" w:rsidRPr="00BD02BB" w:rsidRDefault="00CF73BE" w:rsidP="00CF73BE">
            <w:pPr>
              <w:ind w:leftChars="-86" w:left="-181" w:firstLine="2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7C11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D1EB272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9DF78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1</w:t>
            </w:r>
            <w:r w:rsidRPr="00AA7A41">
              <w:rPr>
                <w:rFonts w:eastAsia="仿宋_GB2312"/>
              </w:rPr>
              <w:t>）测试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计算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分析费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EEEC4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A8575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803091D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08A32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2</w:t>
            </w:r>
            <w:r w:rsidRPr="00AA7A41">
              <w:rPr>
                <w:rFonts w:eastAsia="仿宋_GB2312"/>
              </w:rPr>
              <w:t>）能源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动力费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25E48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7B9E2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1635596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17AAD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3</w:t>
            </w:r>
            <w:r w:rsidRPr="00AA7A41">
              <w:rPr>
                <w:rFonts w:eastAsia="仿宋_GB2312"/>
              </w:rPr>
              <w:t>）会议及差旅费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BE9DC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5A70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621750E5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36850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4</w:t>
            </w:r>
            <w:r w:rsidRPr="00AA7A41">
              <w:rPr>
                <w:rFonts w:eastAsia="仿宋_GB2312"/>
              </w:rPr>
              <w:t>）论文发表及资料费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578C3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6B76B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06C2E2F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56E8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5</w:t>
            </w:r>
            <w:r w:rsidRPr="00AA7A41">
              <w:rPr>
                <w:rFonts w:eastAsia="仿宋_GB2312"/>
              </w:rPr>
              <w:t>）其它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DC377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AD7C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E06C475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4AD7E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2.</w:t>
            </w:r>
            <w:r w:rsidRPr="00AA7A41">
              <w:rPr>
                <w:rFonts w:eastAsia="仿宋_GB2312"/>
              </w:rPr>
              <w:t>仪器设备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实验材料费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0B49B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D857B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353E9D88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B913F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1</w:t>
            </w:r>
            <w:r w:rsidRPr="00AA7A41">
              <w:rPr>
                <w:rFonts w:eastAsia="仿宋_GB2312"/>
              </w:rPr>
              <w:t>）仪器设备购置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试制费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0086F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06F68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133EBBDB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E3F73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2</w:t>
            </w:r>
            <w:r w:rsidRPr="00AA7A41">
              <w:rPr>
                <w:rFonts w:eastAsia="仿宋_GB2312"/>
              </w:rPr>
              <w:t>）原材料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试剂</w:t>
            </w:r>
            <w:r w:rsidRPr="00AA7A41">
              <w:rPr>
                <w:rFonts w:eastAsia="仿宋_GB2312"/>
              </w:rPr>
              <w:t>/</w:t>
            </w:r>
            <w:r w:rsidRPr="00AA7A41">
              <w:rPr>
                <w:rFonts w:eastAsia="仿宋_GB2312"/>
              </w:rPr>
              <w:t>药品购置费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FED7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12C56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2D5FFC7F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8783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（</w:t>
            </w:r>
            <w:r w:rsidRPr="00AA7A41">
              <w:rPr>
                <w:rFonts w:eastAsia="仿宋_GB2312"/>
              </w:rPr>
              <w:t>3</w:t>
            </w:r>
            <w:r w:rsidRPr="00AA7A41">
              <w:rPr>
                <w:rFonts w:eastAsia="仿宋_GB2312"/>
              </w:rPr>
              <w:t>）其它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AD51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D883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D611926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664FC" w14:textId="77777777" w:rsidR="00CF73BE" w:rsidRPr="00AA7A41" w:rsidRDefault="00CF73BE" w:rsidP="00CF73BE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4.</w:t>
            </w:r>
            <w:r w:rsidRPr="00AA7A41">
              <w:rPr>
                <w:rFonts w:eastAsia="仿宋_GB2312"/>
              </w:rPr>
              <w:t>修缮费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CF103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6D549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3B6006" w:rsidRPr="00E83946" w14:paraId="63F409E1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EB984" w14:textId="77777777" w:rsidR="003B6006" w:rsidRPr="00AA7A41" w:rsidRDefault="003B6006" w:rsidP="00066698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5.</w:t>
            </w:r>
            <w:r w:rsidRPr="00AA7A41">
              <w:rPr>
                <w:rFonts w:eastAsia="仿宋_GB2312"/>
              </w:rPr>
              <w:t>劳务费</w:t>
            </w:r>
            <w:r w:rsidRPr="00AA7A41">
              <w:rPr>
                <w:rFonts w:eastAsia="仿宋_GB2312"/>
              </w:rPr>
              <w:t>(5%</w:t>
            </w:r>
            <w:r w:rsidRPr="00AA7A41">
              <w:rPr>
                <w:rFonts w:eastAsia="仿宋_GB2312"/>
              </w:rPr>
              <w:t>以内</w:t>
            </w:r>
            <w:r w:rsidRPr="00AA7A41">
              <w:rPr>
                <w:rFonts w:eastAsia="仿宋_GB231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000AD" w14:textId="77777777" w:rsidR="003B6006" w:rsidRPr="00BD02BB" w:rsidRDefault="003B6006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6D345" w14:textId="77777777" w:rsidR="003B6006" w:rsidRPr="00E83946" w:rsidRDefault="003B6006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E83946" w14:paraId="52EFAEA1" w14:textId="77777777" w:rsidTr="00F7672B">
        <w:trPr>
          <w:trHeight w:val="6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BFAD8" w14:textId="77777777" w:rsidR="00CF73BE" w:rsidRPr="00AA7A41" w:rsidRDefault="003B6006" w:rsidP="003B6006">
            <w:pPr>
              <w:ind w:left="113" w:right="113"/>
              <w:jc w:val="left"/>
              <w:rPr>
                <w:rFonts w:eastAsia="仿宋_GB2312"/>
              </w:rPr>
            </w:pPr>
            <w:r w:rsidRPr="00AA7A41">
              <w:rPr>
                <w:rFonts w:eastAsia="仿宋_GB2312"/>
              </w:rPr>
              <w:t>6</w:t>
            </w:r>
            <w:r w:rsidR="00CF73BE" w:rsidRPr="00AA7A41">
              <w:rPr>
                <w:rFonts w:eastAsia="仿宋_GB2312"/>
              </w:rPr>
              <w:t>.</w:t>
            </w:r>
            <w:r w:rsidR="00CF73BE" w:rsidRPr="00AA7A41">
              <w:rPr>
                <w:rFonts w:eastAsia="仿宋_GB2312"/>
              </w:rPr>
              <w:t>其它费用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FED8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77E29" w14:textId="77777777" w:rsidR="00CF73BE" w:rsidRPr="00E83946" w:rsidRDefault="00CF73BE" w:rsidP="00CF73BE">
            <w:pPr>
              <w:ind w:leftChars="-86" w:left="-181" w:firstLine="2"/>
              <w:jc w:val="center"/>
              <w:rPr>
                <w:szCs w:val="21"/>
              </w:rPr>
            </w:pPr>
          </w:p>
        </w:tc>
      </w:tr>
      <w:tr w:rsidR="00CF73BE" w:rsidRPr="00BD02BB" w14:paraId="70928774" w14:textId="77777777" w:rsidTr="00F7672B">
        <w:trPr>
          <w:cantSplit/>
          <w:trHeight w:val="6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B381F" w14:textId="77777777" w:rsidR="00CF73BE" w:rsidRPr="00BD02BB" w:rsidRDefault="00CF73BE" w:rsidP="00CF73BE">
            <w:pPr>
              <w:ind w:left="113" w:right="113"/>
              <w:jc w:val="left"/>
              <w:rPr>
                <w:rFonts w:ascii="仿宋_GB2312" w:eastAsia="仿宋_GB2312"/>
                <w:b/>
              </w:rPr>
            </w:pPr>
            <w:r w:rsidRPr="00BD02BB">
              <w:rPr>
                <w:rFonts w:ascii="仿宋_GB2312" w:eastAsia="仿宋_GB2312" w:hint="eastAsia"/>
                <w:b/>
              </w:rPr>
              <w:t>总  计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CABD" w14:textId="77777777" w:rsidR="00CF73BE" w:rsidRPr="00BD02BB" w:rsidRDefault="00CF73BE" w:rsidP="00CF73BE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</w:tc>
      </w:tr>
    </w:tbl>
    <w:p w14:paraId="40636254" w14:textId="77777777" w:rsidR="00FE2A51" w:rsidRDefault="00FE2A51" w:rsidP="00CF73BE">
      <w:pPr>
        <w:spacing w:before="240"/>
        <w:jc w:val="right"/>
        <w:rPr>
          <w:rFonts w:ascii="宋体" w:hAnsi="宋体" w:hint="eastAsia"/>
          <w:b/>
          <w:szCs w:val="21"/>
        </w:rPr>
      </w:pPr>
    </w:p>
    <w:p w14:paraId="3FC00DA7" w14:textId="77777777" w:rsidR="00FE2A51" w:rsidRPr="001F142E" w:rsidRDefault="00FE2A51" w:rsidP="001F142E">
      <w:pPr>
        <w:spacing w:before="24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Cs w:val="21"/>
        </w:rPr>
        <w:br w:type="page"/>
      </w:r>
      <w:r w:rsidR="001F142E" w:rsidRPr="00387E8D">
        <w:rPr>
          <w:rFonts w:ascii="黑体" w:eastAsia="黑体" w:hAnsi="黑体" w:hint="eastAsia"/>
          <w:b/>
          <w:sz w:val="30"/>
          <w:szCs w:val="30"/>
        </w:rPr>
        <w:lastRenderedPageBreak/>
        <w:t>申请书正文</w:t>
      </w:r>
      <w:r w:rsidR="001F142E" w:rsidRPr="001F142E">
        <w:rPr>
          <w:rFonts w:hint="eastAsia"/>
          <w:sz w:val="24"/>
        </w:rPr>
        <w:t>（</w:t>
      </w:r>
      <w:r w:rsidR="001F142E">
        <w:rPr>
          <w:rFonts w:hint="eastAsia"/>
          <w:sz w:val="24"/>
        </w:rPr>
        <w:t>空白不够</w:t>
      </w:r>
      <w:r w:rsidR="001F142E" w:rsidRPr="001F142E">
        <w:rPr>
          <w:rFonts w:hint="eastAsia"/>
          <w:sz w:val="24"/>
        </w:rPr>
        <w:t>可加页）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F73BE" w14:paraId="7EB4341A" w14:textId="77777777" w:rsidTr="0039476F">
        <w:trPr>
          <w:jc w:val="center"/>
        </w:trPr>
        <w:tc>
          <w:tcPr>
            <w:tcW w:w="8928" w:type="dxa"/>
          </w:tcPr>
          <w:p w14:paraId="45D8910A" w14:textId="77777777" w:rsidR="006C4385" w:rsidRPr="001F142E" w:rsidRDefault="001F142E" w:rsidP="00016348">
            <w:pPr>
              <w:tabs>
                <w:tab w:val="num" w:pos="600"/>
              </w:tabs>
              <w:spacing w:before="120"/>
              <w:rPr>
                <w:sz w:val="24"/>
              </w:rPr>
            </w:pPr>
            <w:r w:rsidRPr="001F142E">
              <w:rPr>
                <w:rFonts w:eastAsia="黑体" w:hint="eastAsia"/>
                <w:sz w:val="24"/>
              </w:rPr>
              <w:t>研究意义</w:t>
            </w:r>
            <w:r w:rsidR="00C27FCF">
              <w:rPr>
                <w:rFonts w:eastAsia="黑体" w:hint="eastAsia"/>
                <w:sz w:val="24"/>
              </w:rPr>
              <w:t>和创新点</w:t>
            </w:r>
            <w:r w:rsidRPr="001F142E">
              <w:rPr>
                <w:rFonts w:hint="eastAsia"/>
                <w:sz w:val="24"/>
              </w:rPr>
              <w:t>（学科前沿项目重点阐述理论意义，国家重大需求项目重点阐述紧迫性和必要性，科学仪器研制项目重点阐述必要性和在科学研究中的作用</w:t>
            </w:r>
            <w:r w:rsidR="00C27FCF">
              <w:rPr>
                <w:rFonts w:hint="eastAsia"/>
                <w:sz w:val="24"/>
              </w:rPr>
              <w:t>；创新点需描述本课题与国内外本领域研究有何不同</w:t>
            </w:r>
            <w:r w:rsidRPr="001F142E">
              <w:rPr>
                <w:rFonts w:hint="eastAsia"/>
                <w:sz w:val="24"/>
              </w:rPr>
              <w:t>）</w:t>
            </w:r>
          </w:p>
          <w:p w14:paraId="20411084" w14:textId="77777777" w:rsidR="00CF73BE" w:rsidRDefault="00CF73BE" w:rsidP="00CF73BE">
            <w:pPr>
              <w:rPr>
                <w:sz w:val="24"/>
              </w:rPr>
            </w:pPr>
          </w:p>
          <w:p w14:paraId="7B23504C" w14:textId="77777777" w:rsidR="00CF73BE" w:rsidRDefault="00CF73BE" w:rsidP="00CF73BE">
            <w:pPr>
              <w:rPr>
                <w:sz w:val="24"/>
              </w:rPr>
            </w:pPr>
          </w:p>
          <w:p w14:paraId="14CC643B" w14:textId="77777777" w:rsidR="00A243C1" w:rsidRPr="00A243C1" w:rsidRDefault="00A243C1" w:rsidP="00CF73BE">
            <w:pPr>
              <w:rPr>
                <w:sz w:val="24"/>
              </w:rPr>
            </w:pPr>
          </w:p>
          <w:p w14:paraId="002DDF37" w14:textId="77777777" w:rsidR="00CF73BE" w:rsidRDefault="00CF73BE" w:rsidP="00CF73BE">
            <w:pPr>
              <w:rPr>
                <w:sz w:val="24"/>
              </w:rPr>
            </w:pPr>
          </w:p>
          <w:p w14:paraId="7AD8E1CC" w14:textId="77777777" w:rsidR="00FE2A51" w:rsidRDefault="00FE2A51" w:rsidP="00CF73BE">
            <w:pPr>
              <w:rPr>
                <w:sz w:val="24"/>
              </w:rPr>
            </w:pPr>
          </w:p>
          <w:p w14:paraId="6D5B3E60" w14:textId="77777777" w:rsidR="00FE2A51" w:rsidRDefault="00FE2A51" w:rsidP="00CF73BE">
            <w:pPr>
              <w:rPr>
                <w:sz w:val="24"/>
              </w:rPr>
            </w:pPr>
          </w:p>
          <w:p w14:paraId="6074ED6C" w14:textId="77777777" w:rsidR="00FE2A51" w:rsidRDefault="00FE2A51" w:rsidP="00CF73BE">
            <w:pPr>
              <w:rPr>
                <w:sz w:val="24"/>
              </w:rPr>
            </w:pPr>
          </w:p>
          <w:p w14:paraId="00C52E84" w14:textId="77777777" w:rsidR="00917A4C" w:rsidRDefault="00917A4C" w:rsidP="00CF73BE">
            <w:pPr>
              <w:rPr>
                <w:sz w:val="24"/>
              </w:rPr>
            </w:pPr>
          </w:p>
          <w:p w14:paraId="27962F1C" w14:textId="77777777" w:rsidR="00917A4C" w:rsidRDefault="00917A4C" w:rsidP="00CF73BE">
            <w:pPr>
              <w:rPr>
                <w:sz w:val="24"/>
              </w:rPr>
            </w:pPr>
          </w:p>
          <w:p w14:paraId="4799FEA5" w14:textId="77777777" w:rsidR="00917A4C" w:rsidRDefault="00917A4C" w:rsidP="00CF73BE">
            <w:pPr>
              <w:rPr>
                <w:sz w:val="24"/>
              </w:rPr>
            </w:pPr>
          </w:p>
          <w:p w14:paraId="79CACB21" w14:textId="77777777" w:rsidR="00917A4C" w:rsidRDefault="00917A4C" w:rsidP="00CF73BE">
            <w:pPr>
              <w:rPr>
                <w:sz w:val="24"/>
              </w:rPr>
            </w:pPr>
          </w:p>
          <w:p w14:paraId="73DFA892" w14:textId="77777777" w:rsidR="00917A4C" w:rsidRPr="00917A4C" w:rsidRDefault="00917A4C" w:rsidP="00CF73BE">
            <w:pPr>
              <w:rPr>
                <w:sz w:val="24"/>
              </w:rPr>
            </w:pPr>
          </w:p>
          <w:p w14:paraId="6652E558" w14:textId="77777777" w:rsidR="00CF73BE" w:rsidRDefault="00CF73BE" w:rsidP="00CF73BE">
            <w:pPr>
              <w:rPr>
                <w:sz w:val="24"/>
              </w:rPr>
            </w:pPr>
          </w:p>
          <w:p w14:paraId="15354800" w14:textId="77777777" w:rsidR="00917A4C" w:rsidRDefault="00917A4C" w:rsidP="00CF73BE">
            <w:pPr>
              <w:rPr>
                <w:sz w:val="24"/>
              </w:rPr>
            </w:pPr>
          </w:p>
          <w:p w14:paraId="3817D21C" w14:textId="77777777" w:rsidR="00917A4C" w:rsidRDefault="00917A4C" w:rsidP="00CF73BE">
            <w:pPr>
              <w:rPr>
                <w:sz w:val="24"/>
              </w:rPr>
            </w:pPr>
          </w:p>
          <w:p w14:paraId="04E45929" w14:textId="77777777" w:rsidR="00917A4C" w:rsidRDefault="00917A4C" w:rsidP="00CF73BE">
            <w:pPr>
              <w:rPr>
                <w:sz w:val="24"/>
              </w:rPr>
            </w:pPr>
          </w:p>
          <w:p w14:paraId="473D3D54" w14:textId="77777777" w:rsidR="00917A4C" w:rsidRDefault="00917A4C" w:rsidP="00CF73BE">
            <w:pPr>
              <w:rPr>
                <w:sz w:val="24"/>
              </w:rPr>
            </w:pPr>
          </w:p>
          <w:p w14:paraId="1366ABA4" w14:textId="77777777" w:rsidR="00917A4C" w:rsidRDefault="00917A4C" w:rsidP="00CF73BE">
            <w:pPr>
              <w:rPr>
                <w:sz w:val="24"/>
              </w:rPr>
            </w:pPr>
          </w:p>
          <w:p w14:paraId="64D36A2C" w14:textId="77777777" w:rsidR="00917A4C" w:rsidRDefault="00917A4C" w:rsidP="00CF73BE">
            <w:pPr>
              <w:rPr>
                <w:sz w:val="24"/>
              </w:rPr>
            </w:pPr>
          </w:p>
          <w:p w14:paraId="1D9D11A6" w14:textId="77777777" w:rsidR="004B75CA" w:rsidRDefault="004B75CA" w:rsidP="00CF73BE">
            <w:pPr>
              <w:rPr>
                <w:sz w:val="24"/>
              </w:rPr>
            </w:pPr>
          </w:p>
          <w:p w14:paraId="2DBAC3DB" w14:textId="77777777" w:rsidR="004B75CA" w:rsidRDefault="004B75CA" w:rsidP="00CF73BE">
            <w:pPr>
              <w:rPr>
                <w:sz w:val="24"/>
              </w:rPr>
            </w:pPr>
          </w:p>
          <w:p w14:paraId="70F86506" w14:textId="77777777" w:rsidR="004B75CA" w:rsidRDefault="004B75CA" w:rsidP="00CF73BE">
            <w:pPr>
              <w:rPr>
                <w:sz w:val="24"/>
              </w:rPr>
            </w:pPr>
          </w:p>
          <w:p w14:paraId="0448876D" w14:textId="77777777" w:rsidR="00917A4C" w:rsidRDefault="00917A4C" w:rsidP="00CF73BE">
            <w:pPr>
              <w:rPr>
                <w:sz w:val="24"/>
              </w:rPr>
            </w:pPr>
          </w:p>
          <w:p w14:paraId="6D8017F8" w14:textId="77777777" w:rsidR="00917A4C" w:rsidRDefault="00917A4C" w:rsidP="00CF73BE">
            <w:pPr>
              <w:rPr>
                <w:sz w:val="24"/>
              </w:rPr>
            </w:pPr>
          </w:p>
          <w:p w14:paraId="662467D9" w14:textId="77777777" w:rsidR="00917A4C" w:rsidRDefault="00917A4C" w:rsidP="00CF73BE">
            <w:pPr>
              <w:rPr>
                <w:sz w:val="24"/>
              </w:rPr>
            </w:pPr>
          </w:p>
          <w:p w14:paraId="1DB0D942" w14:textId="77777777" w:rsidR="00917A4C" w:rsidRDefault="00917A4C" w:rsidP="00CF73BE">
            <w:pPr>
              <w:rPr>
                <w:sz w:val="24"/>
              </w:rPr>
            </w:pPr>
          </w:p>
          <w:p w14:paraId="248B8242" w14:textId="77777777" w:rsidR="00917A4C" w:rsidRDefault="00917A4C" w:rsidP="00CF73BE">
            <w:pPr>
              <w:rPr>
                <w:sz w:val="24"/>
              </w:rPr>
            </w:pPr>
          </w:p>
          <w:p w14:paraId="1710EA2E" w14:textId="77777777" w:rsidR="00917A4C" w:rsidRDefault="00917A4C" w:rsidP="00CF73BE">
            <w:pPr>
              <w:rPr>
                <w:sz w:val="24"/>
              </w:rPr>
            </w:pPr>
          </w:p>
          <w:p w14:paraId="7EF4B622" w14:textId="77777777" w:rsidR="00917A4C" w:rsidRDefault="00917A4C" w:rsidP="00CF73BE">
            <w:pPr>
              <w:rPr>
                <w:sz w:val="24"/>
              </w:rPr>
            </w:pPr>
          </w:p>
          <w:p w14:paraId="0CFC24E0" w14:textId="77777777" w:rsidR="00917A4C" w:rsidRDefault="00917A4C" w:rsidP="00CF73BE">
            <w:pPr>
              <w:rPr>
                <w:sz w:val="24"/>
              </w:rPr>
            </w:pPr>
          </w:p>
          <w:p w14:paraId="401F55DB" w14:textId="77777777" w:rsidR="00917A4C" w:rsidRDefault="00917A4C" w:rsidP="00CF73BE">
            <w:pPr>
              <w:rPr>
                <w:sz w:val="24"/>
              </w:rPr>
            </w:pPr>
          </w:p>
          <w:p w14:paraId="0D2D7A0B" w14:textId="77777777" w:rsidR="00917A4C" w:rsidRDefault="00917A4C" w:rsidP="00CF73BE">
            <w:pPr>
              <w:rPr>
                <w:sz w:val="24"/>
              </w:rPr>
            </w:pPr>
          </w:p>
          <w:p w14:paraId="24AFB66A" w14:textId="77777777" w:rsidR="00917A4C" w:rsidRDefault="00917A4C" w:rsidP="00CF73BE">
            <w:pPr>
              <w:rPr>
                <w:sz w:val="24"/>
              </w:rPr>
            </w:pPr>
          </w:p>
          <w:p w14:paraId="03F5BFC0" w14:textId="77777777" w:rsidR="00917A4C" w:rsidRDefault="00917A4C" w:rsidP="00CF73BE">
            <w:pPr>
              <w:rPr>
                <w:sz w:val="24"/>
              </w:rPr>
            </w:pPr>
          </w:p>
          <w:p w14:paraId="05C9E7EB" w14:textId="77777777" w:rsidR="00917A4C" w:rsidRDefault="00917A4C" w:rsidP="00CF73BE">
            <w:pPr>
              <w:rPr>
                <w:sz w:val="24"/>
              </w:rPr>
            </w:pPr>
          </w:p>
          <w:p w14:paraId="2DD2DA92" w14:textId="77777777" w:rsidR="00917A4C" w:rsidRDefault="00917A4C" w:rsidP="00CF73BE">
            <w:pPr>
              <w:rPr>
                <w:sz w:val="24"/>
              </w:rPr>
            </w:pPr>
          </w:p>
          <w:p w14:paraId="0D17CF5C" w14:textId="77777777" w:rsidR="00D21869" w:rsidRDefault="00D21869" w:rsidP="00CF73BE">
            <w:pPr>
              <w:rPr>
                <w:sz w:val="24"/>
              </w:rPr>
            </w:pPr>
          </w:p>
          <w:p w14:paraId="657AB85D" w14:textId="77777777" w:rsidR="001A2747" w:rsidRDefault="001A2747" w:rsidP="00CF73BE">
            <w:pPr>
              <w:rPr>
                <w:sz w:val="24"/>
              </w:rPr>
            </w:pPr>
          </w:p>
          <w:p w14:paraId="2FFFAD9D" w14:textId="77777777" w:rsidR="00CF73BE" w:rsidRDefault="00CF73BE" w:rsidP="00CF73BE">
            <w:pPr>
              <w:rPr>
                <w:sz w:val="24"/>
              </w:rPr>
            </w:pPr>
          </w:p>
        </w:tc>
      </w:tr>
      <w:tr w:rsidR="00DE69B8" w14:paraId="6CFAA701" w14:textId="77777777" w:rsidTr="0039476F">
        <w:trPr>
          <w:jc w:val="center"/>
        </w:trPr>
        <w:tc>
          <w:tcPr>
            <w:tcW w:w="8928" w:type="dxa"/>
            <w:tcBorders>
              <w:bottom w:val="single" w:sz="12" w:space="0" w:color="auto"/>
            </w:tcBorders>
          </w:tcPr>
          <w:p w14:paraId="623FC201" w14:textId="77777777" w:rsidR="003B6006" w:rsidRDefault="001F142E" w:rsidP="006C4385">
            <w:pPr>
              <w:rPr>
                <w:rFonts w:eastAsia="黑体"/>
                <w:sz w:val="24"/>
              </w:rPr>
            </w:pPr>
            <w:r w:rsidRPr="00F56515">
              <w:rPr>
                <w:rFonts w:eastAsia="黑体"/>
                <w:sz w:val="24"/>
              </w:rPr>
              <w:lastRenderedPageBreak/>
              <w:t>拟解决的</w:t>
            </w:r>
            <w:r>
              <w:rPr>
                <w:rFonts w:eastAsia="黑体" w:hint="eastAsia"/>
                <w:sz w:val="24"/>
              </w:rPr>
              <w:t>主要</w:t>
            </w:r>
            <w:r w:rsidRPr="00F56515">
              <w:rPr>
                <w:rFonts w:eastAsia="黑体"/>
                <w:sz w:val="24"/>
              </w:rPr>
              <w:t>科学问题</w:t>
            </w:r>
            <w:r>
              <w:rPr>
                <w:rFonts w:eastAsia="黑体" w:hint="eastAsia"/>
                <w:sz w:val="24"/>
              </w:rPr>
              <w:t>、</w:t>
            </w:r>
            <w:r w:rsidR="006C4385" w:rsidRPr="00F56515">
              <w:rPr>
                <w:rFonts w:eastAsia="黑体"/>
                <w:sz w:val="24"/>
              </w:rPr>
              <w:t>研究</w:t>
            </w:r>
            <w:r w:rsidR="006C4385">
              <w:rPr>
                <w:rFonts w:eastAsia="黑体" w:hint="eastAsia"/>
                <w:sz w:val="24"/>
              </w:rPr>
              <w:t>思路和研究</w:t>
            </w:r>
            <w:r w:rsidR="006C4385" w:rsidRPr="00F56515">
              <w:rPr>
                <w:rFonts w:eastAsia="黑体"/>
                <w:sz w:val="24"/>
              </w:rPr>
              <w:t>内容</w:t>
            </w:r>
          </w:p>
          <w:p w14:paraId="4302843E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52981D3B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30A6510D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78039C9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0D35BA9A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1444CAE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143EABE5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3552D42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35B6183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5CCBF24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3ACD9FE5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D7BE988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15BB0257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425587DE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64A1554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432134DF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BF6246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5CE06C7F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8AF2A91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6300BBC3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2E3025CC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0826C38D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5228B3CA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E8635BA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7DC82F9B" w14:textId="77777777" w:rsidR="00917A4C" w:rsidRDefault="00917A4C" w:rsidP="006C4385">
            <w:pPr>
              <w:rPr>
                <w:rFonts w:eastAsia="黑体"/>
                <w:sz w:val="24"/>
              </w:rPr>
            </w:pPr>
          </w:p>
          <w:p w14:paraId="03D74413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45B3CA1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B31E160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73A0077F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D4C9B6E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EF3B462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65C033F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2F55417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8A7C5C8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475B51D0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155E6F55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62E1D064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0C04753B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212174D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2B14A7A9" w14:textId="77777777" w:rsidR="00FE2A51" w:rsidRDefault="00FE2A51" w:rsidP="006C4385">
            <w:pPr>
              <w:rPr>
                <w:rFonts w:eastAsia="黑体"/>
                <w:sz w:val="24"/>
              </w:rPr>
            </w:pPr>
          </w:p>
          <w:p w14:paraId="5270CB32" w14:textId="77777777" w:rsidR="003B6006" w:rsidRDefault="003B6006" w:rsidP="006C4385">
            <w:pPr>
              <w:rPr>
                <w:rFonts w:eastAsia="黑体"/>
                <w:sz w:val="24"/>
              </w:rPr>
            </w:pPr>
          </w:p>
          <w:p w14:paraId="4C301DF9" w14:textId="77777777" w:rsidR="003B6006" w:rsidRDefault="003B6006" w:rsidP="006C4385">
            <w:pPr>
              <w:rPr>
                <w:sz w:val="24"/>
              </w:rPr>
            </w:pPr>
          </w:p>
        </w:tc>
      </w:tr>
      <w:tr w:rsidR="00CF73BE" w14:paraId="6C6EE012" w14:textId="77777777" w:rsidTr="0039476F">
        <w:trPr>
          <w:trHeight w:val="6491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66E5D17D" w14:textId="77777777" w:rsidR="00CF73BE" w:rsidRPr="00016348" w:rsidRDefault="006C4385" w:rsidP="00AA7A41">
            <w:pPr>
              <w:tabs>
                <w:tab w:val="num" w:pos="142"/>
              </w:tabs>
              <w:spacing w:before="120"/>
              <w:ind w:left="142"/>
              <w:jc w:val="left"/>
              <w:rPr>
                <w:rFonts w:eastAsia="黑体"/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lastRenderedPageBreak/>
              <w:t>考核</w:t>
            </w:r>
            <w:r w:rsidR="00CF73BE" w:rsidRPr="00016348">
              <w:rPr>
                <w:rFonts w:eastAsia="黑体" w:hint="eastAsia"/>
                <w:sz w:val="24"/>
              </w:rPr>
              <w:t>目标</w:t>
            </w:r>
            <w:r w:rsidRPr="00016348">
              <w:rPr>
                <w:rFonts w:hint="eastAsia"/>
                <w:sz w:val="24"/>
              </w:rPr>
              <w:t>（标志性</w:t>
            </w:r>
            <w:r w:rsidR="003B6006" w:rsidRPr="00016348">
              <w:rPr>
                <w:rFonts w:hint="eastAsia"/>
                <w:sz w:val="24"/>
              </w:rPr>
              <w:t>项目</w:t>
            </w:r>
            <w:r w:rsidRPr="00016348">
              <w:rPr>
                <w:rFonts w:hint="eastAsia"/>
                <w:sz w:val="24"/>
              </w:rPr>
              <w:t>和</w:t>
            </w:r>
            <w:r w:rsidR="003B6006" w:rsidRPr="00016348">
              <w:rPr>
                <w:rFonts w:hint="eastAsia"/>
                <w:sz w:val="24"/>
              </w:rPr>
              <w:t>成果</w:t>
            </w:r>
            <w:r w:rsidRPr="00016348">
              <w:rPr>
                <w:rFonts w:hint="eastAsia"/>
                <w:sz w:val="24"/>
              </w:rPr>
              <w:t>；</w:t>
            </w:r>
            <w:r w:rsidR="00C27FCF" w:rsidRPr="00016348">
              <w:rPr>
                <w:rFonts w:hint="eastAsia"/>
                <w:sz w:val="24"/>
              </w:rPr>
              <w:t>要求</w:t>
            </w:r>
            <w:r w:rsidRPr="00016348">
              <w:rPr>
                <w:rFonts w:hint="eastAsia"/>
                <w:sz w:val="24"/>
              </w:rPr>
              <w:t>科学仪器研制类</w:t>
            </w:r>
            <w:r w:rsidR="001F142E" w:rsidRPr="00016348">
              <w:rPr>
                <w:rFonts w:hint="eastAsia"/>
                <w:sz w:val="24"/>
              </w:rPr>
              <w:t>还需</w:t>
            </w:r>
            <w:r w:rsidRPr="00016348">
              <w:rPr>
                <w:rFonts w:hint="eastAsia"/>
                <w:sz w:val="24"/>
              </w:rPr>
              <w:t>列出主要</w:t>
            </w:r>
            <w:r w:rsidR="00C27FCF" w:rsidRPr="00016348">
              <w:rPr>
                <w:rFonts w:hint="eastAsia"/>
                <w:sz w:val="24"/>
              </w:rPr>
              <w:t>仪器</w:t>
            </w:r>
            <w:r w:rsidRPr="00016348">
              <w:rPr>
                <w:rFonts w:hint="eastAsia"/>
                <w:sz w:val="24"/>
              </w:rPr>
              <w:t>参数；青年人才项目列出个人发展的奋斗目标）</w:t>
            </w:r>
          </w:p>
          <w:p w14:paraId="19A299A1" w14:textId="77777777" w:rsidR="00CF73BE" w:rsidRPr="00016348" w:rsidRDefault="00CF73BE" w:rsidP="00CF73BE">
            <w:pPr>
              <w:rPr>
                <w:sz w:val="28"/>
              </w:rPr>
            </w:pPr>
          </w:p>
          <w:p w14:paraId="0DEC7A93" w14:textId="77777777" w:rsidR="00CF73BE" w:rsidRPr="00016348" w:rsidRDefault="00CF73BE" w:rsidP="00CF73BE">
            <w:pPr>
              <w:rPr>
                <w:sz w:val="28"/>
              </w:rPr>
            </w:pPr>
          </w:p>
          <w:p w14:paraId="44271F03" w14:textId="77777777" w:rsidR="00CF73BE" w:rsidRPr="00016348" w:rsidRDefault="00CF73BE" w:rsidP="00CF73BE">
            <w:pPr>
              <w:rPr>
                <w:sz w:val="28"/>
              </w:rPr>
            </w:pPr>
          </w:p>
          <w:p w14:paraId="2BDD861D" w14:textId="77777777" w:rsidR="00CF73BE" w:rsidRPr="00016348" w:rsidRDefault="00CF73BE" w:rsidP="00CF73BE">
            <w:pPr>
              <w:rPr>
                <w:sz w:val="28"/>
              </w:rPr>
            </w:pPr>
          </w:p>
        </w:tc>
      </w:tr>
      <w:tr w:rsidR="00E844A5" w14:paraId="50A17A63" w14:textId="77777777" w:rsidTr="0039476F">
        <w:trPr>
          <w:trHeight w:val="7226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74971510" w14:textId="77777777" w:rsidR="00A1273F" w:rsidRPr="00016348" w:rsidRDefault="00443587">
            <w:pPr>
              <w:tabs>
                <w:tab w:val="num" w:pos="142"/>
              </w:tabs>
              <w:spacing w:before="120"/>
              <w:ind w:left="142"/>
              <w:jc w:val="left"/>
              <w:rPr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t>申请人和主要参与者基本情况、以及前期工作基础</w:t>
            </w:r>
            <w:r w:rsidRPr="00016348">
              <w:rPr>
                <w:rFonts w:hint="eastAsia"/>
                <w:sz w:val="24"/>
              </w:rPr>
              <w:t>（学历背景、研究工作经历、奖励、代表性论文等）</w:t>
            </w:r>
          </w:p>
          <w:p w14:paraId="630FF0D6" w14:textId="77777777" w:rsidR="00E844A5" w:rsidRPr="00016348" w:rsidRDefault="00E844A5" w:rsidP="00CF73BE">
            <w:pPr>
              <w:rPr>
                <w:sz w:val="28"/>
              </w:rPr>
            </w:pPr>
          </w:p>
          <w:p w14:paraId="75971C7A" w14:textId="77777777" w:rsidR="00E844A5" w:rsidRPr="00016348" w:rsidRDefault="00E844A5" w:rsidP="00CF73BE">
            <w:pPr>
              <w:rPr>
                <w:sz w:val="28"/>
              </w:rPr>
            </w:pPr>
          </w:p>
          <w:p w14:paraId="412C7340" w14:textId="77777777" w:rsidR="00E844A5" w:rsidRPr="00016348" w:rsidRDefault="00E844A5" w:rsidP="00CF73BE">
            <w:pPr>
              <w:rPr>
                <w:sz w:val="28"/>
              </w:rPr>
            </w:pPr>
          </w:p>
          <w:p w14:paraId="614E2CB3" w14:textId="77777777" w:rsidR="00E844A5" w:rsidRPr="00016348" w:rsidRDefault="00E844A5" w:rsidP="00CF73BE">
            <w:pPr>
              <w:rPr>
                <w:sz w:val="28"/>
              </w:rPr>
            </w:pPr>
          </w:p>
          <w:p w14:paraId="0F15AFB0" w14:textId="77777777" w:rsidR="00E844A5" w:rsidRPr="00016348" w:rsidRDefault="00E844A5" w:rsidP="00CF73BE">
            <w:pPr>
              <w:rPr>
                <w:sz w:val="28"/>
              </w:rPr>
            </w:pPr>
          </w:p>
          <w:p w14:paraId="4E01B28D" w14:textId="77777777" w:rsidR="00E844A5" w:rsidRPr="00016348" w:rsidRDefault="00E844A5" w:rsidP="00CF73BE">
            <w:pPr>
              <w:rPr>
                <w:sz w:val="28"/>
              </w:rPr>
            </w:pPr>
          </w:p>
          <w:p w14:paraId="322BAD3B" w14:textId="77777777" w:rsidR="00E844A5" w:rsidRPr="00016348" w:rsidRDefault="00E844A5" w:rsidP="00CF73BE">
            <w:pPr>
              <w:rPr>
                <w:rFonts w:eastAsia="黑体"/>
                <w:sz w:val="28"/>
              </w:rPr>
            </w:pPr>
          </w:p>
        </w:tc>
      </w:tr>
      <w:tr w:rsidR="006C4385" w14:paraId="2E5F5640" w14:textId="77777777" w:rsidTr="0039476F">
        <w:trPr>
          <w:trHeight w:val="3132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5DE10C84" w14:textId="77777777" w:rsidR="00443587" w:rsidRPr="00016348" w:rsidRDefault="00277143" w:rsidP="00E51791">
            <w:pPr>
              <w:rPr>
                <w:b/>
                <w:sz w:val="24"/>
              </w:rPr>
            </w:pPr>
            <w:r w:rsidRPr="00016348">
              <w:rPr>
                <w:rFonts w:eastAsia="黑体" w:hint="eastAsia"/>
                <w:b/>
                <w:sz w:val="24"/>
              </w:rPr>
              <w:lastRenderedPageBreak/>
              <w:t>上一个获资助的自主项目完成情况总结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（原则上不少于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500</w:t>
            </w:r>
            <w:r w:rsidR="003F3E8F" w:rsidRPr="003F3E8F">
              <w:rPr>
                <w:rFonts w:eastAsia="黑体" w:hint="eastAsia"/>
                <w:color w:val="FF0000"/>
                <w:sz w:val="24"/>
              </w:rPr>
              <w:t>字）</w:t>
            </w:r>
          </w:p>
          <w:p w14:paraId="1DAA1B04" w14:textId="77777777" w:rsidR="00E51791" w:rsidRPr="00E51791" w:rsidRDefault="00E51791" w:rsidP="00E51791">
            <w:pPr>
              <w:tabs>
                <w:tab w:val="num" w:pos="600"/>
              </w:tabs>
              <w:spacing w:before="120"/>
              <w:rPr>
                <w:rFonts w:asciiTheme="minorEastAsia" w:eastAsiaTheme="minorEastAsia" w:hAnsiTheme="minorEastAsia" w:hint="eastAsia"/>
                <w:sz w:val="24"/>
              </w:rPr>
            </w:pPr>
            <w:r w:rsidRPr="00E51791">
              <w:rPr>
                <w:rFonts w:asciiTheme="minorEastAsia" w:eastAsiaTheme="minorEastAsia" w:hAnsiTheme="minorEastAsia" w:hint="eastAsia"/>
                <w:sz w:val="24"/>
              </w:rPr>
              <w:t>全面反映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上一个负责的已结题</w:t>
            </w:r>
            <w:r w:rsidRPr="00E51791">
              <w:rPr>
                <w:rFonts w:asciiTheme="minorEastAsia" w:eastAsiaTheme="minorEastAsia" w:hAnsiTheme="minorEastAsia" w:hint="eastAsia"/>
                <w:sz w:val="24"/>
              </w:rPr>
              <w:t>项目研究工作的学术性总结报告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，是本次申请项目</w:t>
            </w:r>
            <w:r w:rsidR="00996F1F">
              <w:rPr>
                <w:rFonts w:asciiTheme="minorEastAsia" w:eastAsiaTheme="minorEastAsia" w:hAnsiTheme="minorEastAsia" w:hint="eastAsia"/>
                <w:sz w:val="24"/>
              </w:rPr>
              <w:t>立项</w:t>
            </w:r>
            <w:r w:rsidR="00275C8D">
              <w:rPr>
                <w:rFonts w:asciiTheme="minorEastAsia" w:eastAsiaTheme="minorEastAsia" w:hAnsiTheme="minorEastAsia" w:hint="eastAsia"/>
                <w:sz w:val="24"/>
              </w:rPr>
              <w:t>的重要依据</w:t>
            </w:r>
            <w:r w:rsidRPr="00E51791">
              <w:rPr>
                <w:rFonts w:asciiTheme="minorEastAsia" w:eastAsiaTheme="minorEastAsia" w:hAnsiTheme="minorEastAsia" w:hint="eastAsia"/>
                <w:sz w:val="24"/>
              </w:rPr>
              <w:t>。请按下列提纲编写，要求简明扼要，实事求是，以学术内容为主。</w:t>
            </w:r>
          </w:p>
          <w:p w14:paraId="21DB33FC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项目研究计划完成情况（研究内容及目标、考核指标等</w:t>
            </w:r>
            <w:r w:rsidR="008875AD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的完成情况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）。</w:t>
            </w:r>
          </w:p>
          <w:p w14:paraId="7166019E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研究成果的科学意义与应用前景（对基础研究，着重阐明其科学意义；对应用基础研究，着重阐明其应用前景）</w:t>
            </w:r>
          </w:p>
          <w:p w14:paraId="7158F7A4" w14:textId="2395C730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成果支撑材料（请</w:t>
            </w:r>
            <w:proofErr w:type="gramStart"/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附发表</w:t>
            </w:r>
            <w:proofErr w:type="gramEnd"/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论文首页、获奖证书、成果鉴定证书、专利证书</w:t>
            </w:r>
            <w:r w:rsidR="00C03EE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、新获准项目批文或合同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等复印件一份。）</w:t>
            </w:r>
          </w:p>
          <w:p w14:paraId="7D21487C" w14:textId="77777777" w:rsidR="003F3E8F" w:rsidRPr="003F3E8F" w:rsidRDefault="003F3E8F" w:rsidP="003F3E8F">
            <w:pPr>
              <w:tabs>
                <w:tab w:val="num" w:pos="600"/>
              </w:tabs>
              <w:spacing w:line="360" w:lineRule="auto"/>
              <w:ind w:left="119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4.</w:t>
            </w:r>
            <w:r w:rsidRPr="003F3E8F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3F3E8F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其他</w:t>
            </w:r>
          </w:p>
          <w:p w14:paraId="00E6AB45" w14:textId="77777777" w:rsidR="00E51791" w:rsidRDefault="00E5179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C453109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576FE3C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1043293" w14:textId="77777777" w:rsidR="00FE2A51" w:rsidRDefault="00FE2A51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91533D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D73152D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5300372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A511B9A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49CB884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B5F6411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058E97ED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4A6717F8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00F59C3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17F3716C" w14:textId="77777777" w:rsidR="00917A4C" w:rsidRDefault="00917A4C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7152FF25" w14:textId="77777777" w:rsidR="00C27FCF" w:rsidRPr="00C27FCF" w:rsidRDefault="00C27FCF" w:rsidP="00E51791">
            <w:pPr>
              <w:tabs>
                <w:tab w:val="num" w:pos="600"/>
              </w:tabs>
              <w:spacing w:before="120"/>
              <w:rPr>
                <w:rFonts w:eastAsia="黑体"/>
                <w:sz w:val="24"/>
              </w:rPr>
            </w:pPr>
          </w:p>
          <w:p w14:paraId="18131027" w14:textId="77777777" w:rsidR="003B6006" w:rsidRPr="003B6006" w:rsidRDefault="003B6006" w:rsidP="00E5179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</w:tc>
      </w:tr>
      <w:tr w:rsidR="00917A4C" w14:paraId="0A92FDC1" w14:textId="77777777" w:rsidTr="0039476F">
        <w:trPr>
          <w:trHeight w:val="3818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1A7CA3ED" w14:textId="69DD1314" w:rsidR="00917A4C" w:rsidRPr="00016348" w:rsidRDefault="00917A4C" w:rsidP="00016348">
            <w:pPr>
              <w:tabs>
                <w:tab w:val="num" w:pos="600"/>
              </w:tabs>
              <w:spacing w:before="120"/>
              <w:ind w:left="119"/>
              <w:rPr>
                <w:rFonts w:asciiTheme="minorEastAsia" w:eastAsiaTheme="minorEastAsia" w:hAnsiTheme="minorEastAsia" w:hint="eastAsia"/>
                <w:sz w:val="24"/>
              </w:rPr>
            </w:pPr>
            <w:r w:rsidRPr="00016348">
              <w:rPr>
                <w:rFonts w:eastAsia="黑体" w:hint="eastAsia"/>
                <w:sz w:val="24"/>
              </w:rPr>
              <w:lastRenderedPageBreak/>
              <w:t>附件材料</w:t>
            </w:r>
            <w:r w:rsidRPr="00016348">
              <w:rPr>
                <w:rFonts w:asciiTheme="minorEastAsia" w:eastAsiaTheme="minorEastAsia" w:hAnsiTheme="minorEastAsia" w:hint="eastAsia"/>
                <w:sz w:val="24"/>
              </w:rPr>
              <w:t>（附近五年</w:t>
            </w:r>
            <w:r w:rsidR="00BA4410">
              <w:rPr>
                <w:rFonts w:asciiTheme="minorEastAsia" w:eastAsiaTheme="minorEastAsia" w:hAnsiTheme="minorEastAsia"/>
                <w:sz w:val="24"/>
              </w:rPr>
              <w:t>5</w:t>
            </w:r>
            <w:r w:rsidRPr="00016348">
              <w:rPr>
                <w:rFonts w:asciiTheme="minorEastAsia" w:eastAsiaTheme="minorEastAsia" w:hAnsiTheme="minorEastAsia" w:hint="eastAsia"/>
                <w:sz w:val="24"/>
              </w:rPr>
              <w:t>篇以内代表性论文首页；附近五年承担的科研项目名称、资助额度、来源及资助时间；附省部级以上奖励和代表性专利</w:t>
            </w:r>
            <w:r w:rsidR="00387E8D" w:rsidRPr="00016348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FC3EEA">
              <w:rPr>
                <w:rFonts w:asciiTheme="minorEastAsia" w:eastAsiaTheme="minorEastAsia" w:hAnsiTheme="minorEastAsia" w:hint="eastAsia"/>
                <w:sz w:val="24"/>
              </w:rPr>
              <w:t>上一次负责的已结题项目</w:t>
            </w:r>
            <w:r w:rsidR="00CF3973" w:rsidRPr="00016348">
              <w:rPr>
                <w:rFonts w:asciiTheme="minorEastAsia" w:eastAsiaTheme="minorEastAsia" w:hAnsiTheme="minorEastAsia" w:hint="eastAsia"/>
                <w:sz w:val="24"/>
              </w:rPr>
              <w:t>完成情况证明材料</w:t>
            </w:r>
            <w:r w:rsidR="00387E8D" w:rsidRPr="0001634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3AA98A4C" w14:textId="77777777" w:rsidR="00917A4C" w:rsidRPr="00387E8D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152B5F3A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3BF0F0D6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2554277F" w14:textId="77777777" w:rsidR="00917A4C" w:rsidRPr="00BD5C2B" w:rsidRDefault="00917A4C" w:rsidP="00C27FCF">
            <w:pPr>
              <w:tabs>
                <w:tab w:val="num" w:pos="600"/>
              </w:tabs>
              <w:spacing w:before="120"/>
              <w:rPr>
                <w:rFonts w:eastAsia="黑体"/>
                <w:sz w:val="24"/>
              </w:rPr>
            </w:pPr>
          </w:p>
          <w:p w14:paraId="287C003D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  <w:p w14:paraId="3821FA7A" w14:textId="77777777" w:rsidR="00917A4C" w:rsidRDefault="00917A4C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</w:p>
        </w:tc>
      </w:tr>
      <w:tr w:rsidR="00BD5C2B" w14:paraId="3EAD51ED" w14:textId="77777777" w:rsidTr="0039476F">
        <w:trPr>
          <w:trHeight w:val="5268"/>
          <w:jc w:val="center"/>
        </w:trPr>
        <w:tc>
          <w:tcPr>
            <w:tcW w:w="8928" w:type="dxa"/>
            <w:tcBorders>
              <w:top w:val="single" w:sz="4" w:space="0" w:color="auto"/>
            </w:tcBorders>
          </w:tcPr>
          <w:p w14:paraId="441D8A03" w14:textId="77777777" w:rsidR="00BD5C2B" w:rsidRPr="00806B37" w:rsidRDefault="00BD5C2B" w:rsidP="00BD5C2B">
            <w:pPr>
              <w:spacing w:before="120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申请人的承诺和保证</w:t>
            </w:r>
            <w:r w:rsidRPr="00806B37">
              <w:rPr>
                <w:rFonts w:ascii="黑体" w:eastAsia="黑体" w:hAnsi="黑体" w:hint="eastAsia"/>
                <w:sz w:val="24"/>
              </w:rPr>
              <w:t>（包括研究时间、完成项目考核指标、遵守实验室相关规定等情况的承诺）</w:t>
            </w:r>
          </w:p>
          <w:p w14:paraId="3C447812" w14:textId="77777777" w:rsidR="00BD5C2B" w:rsidRDefault="00BD5C2B" w:rsidP="00BD5C2B">
            <w:pPr>
              <w:spacing w:before="120" w:line="360" w:lineRule="auto"/>
              <w:ind w:firstLine="480"/>
              <w:rPr>
                <w:rFonts w:ascii="宋体" w:hAnsi="宋体" w:hint="eastAsia"/>
                <w:sz w:val="24"/>
              </w:rPr>
            </w:pPr>
          </w:p>
          <w:p w14:paraId="29BF225B" w14:textId="06DE8DCF" w:rsidR="00BD5C2B" w:rsidRDefault="00BD5C2B" w:rsidP="00BD5C2B">
            <w:pPr>
              <w:spacing w:before="120"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F67608">
              <w:rPr>
                <w:rFonts w:ascii="宋体" w:hAnsi="宋体" w:hint="eastAsia"/>
                <w:sz w:val="24"/>
              </w:rPr>
              <w:t>我保证申请书内容的真实性。如果获得资助，我将履行项目负责人职责，严格遵守</w:t>
            </w:r>
            <w:r w:rsidR="00EC7143">
              <w:rPr>
                <w:rFonts w:ascii="宋体" w:hAnsi="宋体" w:hint="eastAsia"/>
                <w:sz w:val="24"/>
              </w:rPr>
              <w:t>全国</w:t>
            </w:r>
            <w:r w:rsidRPr="00F67608">
              <w:rPr>
                <w:rFonts w:ascii="宋体" w:hAnsi="宋体" w:hint="eastAsia"/>
                <w:sz w:val="24"/>
              </w:rPr>
              <w:t>重点实验室</w:t>
            </w:r>
            <w:r>
              <w:rPr>
                <w:rFonts w:ascii="宋体" w:hAnsi="宋体" w:hint="eastAsia"/>
                <w:sz w:val="24"/>
              </w:rPr>
              <w:t>自主</w:t>
            </w:r>
            <w:r w:rsidRPr="00F67608">
              <w:rPr>
                <w:rFonts w:ascii="宋体" w:hAnsi="宋体" w:hint="eastAsia"/>
                <w:sz w:val="24"/>
              </w:rPr>
              <w:t>课题的有关规定，切实保证研究工作时间，认真开展工作，按时报送有关材料。若填报失实和违反规定，本人将承担全部责任。</w:t>
            </w:r>
          </w:p>
          <w:p w14:paraId="2495D267" w14:textId="77777777" w:rsidR="00BD5C2B" w:rsidRDefault="00BD5C2B" w:rsidP="00BD5C2B">
            <w:pPr>
              <w:spacing w:before="120"/>
              <w:ind w:firstLineChars="2107" w:firstLine="5077"/>
              <w:rPr>
                <w:rFonts w:eastAsia="黑体"/>
                <w:b/>
                <w:sz w:val="24"/>
              </w:rPr>
            </w:pPr>
          </w:p>
          <w:p w14:paraId="22B58EFD" w14:textId="77777777" w:rsidR="00BD5C2B" w:rsidRDefault="00BD5C2B" w:rsidP="00BD5C2B">
            <w:pPr>
              <w:spacing w:before="120"/>
              <w:ind w:firstLineChars="2107" w:firstLine="5077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项目申请人签名：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</w:p>
          <w:p w14:paraId="2A3B4406" w14:textId="77777777" w:rsidR="00BD5C2B" w:rsidRPr="00BD5C2B" w:rsidRDefault="00BD5C2B" w:rsidP="00BD5C2B">
            <w:pPr>
              <w:spacing w:before="2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</w:tc>
      </w:tr>
      <w:tr w:rsidR="00CF73BE" w14:paraId="56A5858E" w14:textId="77777777" w:rsidTr="0039476F">
        <w:trPr>
          <w:trHeight w:val="3656"/>
          <w:jc w:val="center"/>
        </w:trPr>
        <w:tc>
          <w:tcPr>
            <w:tcW w:w="8928" w:type="dxa"/>
          </w:tcPr>
          <w:p w14:paraId="1A2CD056" w14:textId="77777777" w:rsidR="00CF73BE" w:rsidRPr="00F56515" w:rsidRDefault="00CF73BE" w:rsidP="00CF73BE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sz w:val="24"/>
              </w:rPr>
            </w:pPr>
            <w:r w:rsidRPr="00F56515">
              <w:rPr>
                <w:rFonts w:eastAsia="黑体" w:hint="eastAsia"/>
                <w:sz w:val="24"/>
              </w:rPr>
              <w:t>重点实验室审批意见</w:t>
            </w:r>
          </w:p>
          <w:p w14:paraId="4441218C" w14:textId="77777777" w:rsidR="00CF73BE" w:rsidRDefault="00CF73BE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11B0DB71" w14:textId="77777777" w:rsidR="00CF73BE" w:rsidRDefault="00CF73BE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48DF40E3" w14:textId="77777777" w:rsidR="00FE2A51" w:rsidRDefault="00FE2A51" w:rsidP="00CF73BE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7C91F34" w14:textId="77777777" w:rsidR="00BD5C2B" w:rsidRDefault="00BD5C2B" w:rsidP="00566DF9">
            <w:pPr>
              <w:tabs>
                <w:tab w:val="left" w:pos="6663"/>
                <w:tab w:val="left" w:pos="7152"/>
                <w:tab w:val="left" w:pos="7524"/>
              </w:tabs>
              <w:wordWrap w:val="0"/>
              <w:spacing w:before="120"/>
              <w:jc w:val="right"/>
              <w:rPr>
                <w:rFonts w:eastAsia="黑体"/>
                <w:sz w:val="24"/>
              </w:rPr>
            </w:pPr>
          </w:p>
          <w:p w14:paraId="39BEE675" w14:textId="77777777" w:rsidR="00CF73BE" w:rsidRDefault="00566DF9" w:rsidP="00BD5C2B">
            <w:pPr>
              <w:tabs>
                <w:tab w:val="left" w:pos="6663"/>
                <w:tab w:val="left" w:pos="7152"/>
                <w:tab w:val="left" w:pos="7524"/>
              </w:tabs>
              <w:spacing w:before="120"/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</w:t>
            </w:r>
            <w:r w:rsidR="00CF73BE" w:rsidRPr="00F56515">
              <w:rPr>
                <w:rFonts w:eastAsia="黑体" w:hint="eastAsia"/>
                <w:sz w:val="24"/>
              </w:rPr>
              <w:t>年</w:t>
            </w:r>
            <w:r w:rsidR="00387E8D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  </w:t>
            </w:r>
            <w:r w:rsidR="00CF73BE" w:rsidRPr="00F56515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="00387E8D">
              <w:rPr>
                <w:rFonts w:eastAsia="黑体" w:hint="eastAsia"/>
                <w:sz w:val="24"/>
              </w:rPr>
              <w:t xml:space="preserve"> </w:t>
            </w:r>
            <w:r w:rsidR="00CF73BE" w:rsidRPr="00F56515">
              <w:rPr>
                <w:rFonts w:eastAsia="黑体" w:hint="eastAsia"/>
                <w:sz w:val="24"/>
              </w:rPr>
              <w:t>日</w:t>
            </w:r>
          </w:p>
          <w:p w14:paraId="6B9BE4CD" w14:textId="77777777" w:rsidR="00846586" w:rsidRPr="00F56515" w:rsidRDefault="00846586" w:rsidP="00AA7A41">
            <w:pPr>
              <w:tabs>
                <w:tab w:val="left" w:pos="6663"/>
                <w:tab w:val="left" w:pos="7152"/>
                <w:tab w:val="left" w:pos="7524"/>
              </w:tabs>
              <w:spacing w:before="120"/>
              <w:jc w:val="center"/>
              <w:rPr>
                <w:rFonts w:eastAsia="黑体"/>
                <w:sz w:val="24"/>
              </w:rPr>
            </w:pPr>
          </w:p>
        </w:tc>
      </w:tr>
    </w:tbl>
    <w:p w14:paraId="270186CF" w14:textId="77777777" w:rsidR="00CF73BE" w:rsidRPr="00CF73BE" w:rsidRDefault="00CF73BE" w:rsidP="00AA7A41">
      <w:pPr>
        <w:rPr>
          <w:sz w:val="24"/>
        </w:rPr>
      </w:pPr>
    </w:p>
    <w:sectPr w:rsidR="00CF73BE" w:rsidRPr="00CF73BE" w:rsidSect="002419ED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B943" w14:textId="77777777" w:rsidR="00636B0C" w:rsidRDefault="00636B0C" w:rsidP="001212F9">
      <w:r>
        <w:separator/>
      </w:r>
    </w:p>
  </w:endnote>
  <w:endnote w:type="continuationSeparator" w:id="0">
    <w:p w14:paraId="3B7B0B87" w14:textId="77777777" w:rsidR="00636B0C" w:rsidRDefault="00636B0C" w:rsidP="001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750812"/>
      <w:docPartObj>
        <w:docPartGallery w:val="Page Numbers (Bottom of Page)"/>
        <w:docPartUnique/>
      </w:docPartObj>
    </w:sdtPr>
    <w:sdtContent>
      <w:p w14:paraId="2575E690" w14:textId="3691A934" w:rsidR="002419ED" w:rsidRDefault="00241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E6" w:rsidRPr="00C03EE6">
          <w:rPr>
            <w:noProof/>
            <w:lang w:val="zh-CN"/>
          </w:rPr>
          <w:t>7</w:t>
        </w:r>
        <w:r>
          <w:fldChar w:fldCharType="end"/>
        </w:r>
      </w:p>
    </w:sdtContent>
  </w:sdt>
  <w:p w14:paraId="371AE693" w14:textId="77777777" w:rsidR="001F142E" w:rsidRDefault="001F1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71BF" w14:textId="77777777" w:rsidR="00636B0C" w:rsidRDefault="00636B0C" w:rsidP="001212F9">
      <w:r>
        <w:separator/>
      </w:r>
    </w:p>
  </w:footnote>
  <w:footnote w:type="continuationSeparator" w:id="0">
    <w:p w14:paraId="64C8D04C" w14:textId="77777777" w:rsidR="00636B0C" w:rsidRDefault="00636B0C" w:rsidP="0012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2C87"/>
    <w:multiLevelType w:val="hybridMultilevel"/>
    <w:tmpl w:val="9C1EBDA8"/>
    <w:lvl w:ilvl="0" w:tplc="784E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35338"/>
    <w:multiLevelType w:val="hybridMultilevel"/>
    <w:tmpl w:val="C710524A"/>
    <w:lvl w:ilvl="0" w:tplc="0820F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A12B7"/>
    <w:multiLevelType w:val="hybridMultilevel"/>
    <w:tmpl w:val="C708F534"/>
    <w:lvl w:ilvl="0" w:tplc="BBE037D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9D4711"/>
    <w:multiLevelType w:val="hybridMultilevel"/>
    <w:tmpl w:val="8FE84E72"/>
    <w:lvl w:ilvl="0" w:tplc="91FE6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7A2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4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2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26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C3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3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A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0F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66B09"/>
    <w:multiLevelType w:val="hybridMultilevel"/>
    <w:tmpl w:val="D71A7F42"/>
    <w:lvl w:ilvl="0" w:tplc="83E6A7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75DDE"/>
    <w:multiLevelType w:val="hybridMultilevel"/>
    <w:tmpl w:val="CB843E88"/>
    <w:lvl w:ilvl="0" w:tplc="0820F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86BA3"/>
    <w:multiLevelType w:val="multilevel"/>
    <w:tmpl w:val="CB843E8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09054248">
    <w:abstractNumId w:val="2"/>
  </w:num>
  <w:num w:numId="2" w16cid:durableId="1096436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15074">
    <w:abstractNumId w:val="0"/>
  </w:num>
  <w:num w:numId="4" w16cid:durableId="1636183238">
    <w:abstractNumId w:val="4"/>
  </w:num>
  <w:num w:numId="5" w16cid:durableId="1160805245">
    <w:abstractNumId w:val="5"/>
  </w:num>
  <w:num w:numId="6" w16cid:durableId="1093816022">
    <w:abstractNumId w:val="6"/>
  </w:num>
  <w:num w:numId="7" w16cid:durableId="152289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F86"/>
    <w:rsid w:val="00016348"/>
    <w:rsid w:val="00022B0E"/>
    <w:rsid w:val="00042AF4"/>
    <w:rsid w:val="00051D2F"/>
    <w:rsid w:val="00064409"/>
    <w:rsid w:val="00066698"/>
    <w:rsid w:val="00095C44"/>
    <w:rsid w:val="000C0B9F"/>
    <w:rsid w:val="000D3978"/>
    <w:rsid w:val="000F56AE"/>
    <w:rsid w:val="001212F9"/>
    <w:rsid w:val="001251E8"/>
    <w:rsid w:val="00156238"/>
    <w:rsid w:val="001731E2"/>
    <w:rsid w:val="001A2747"/>
    <w:rsid w:val="001A3C1C"/>
    <w:rsid w:val="001A6F5A"/>
    <w:rsid w:val="001C2564"/>
    <w:rsid w:val="001C7F63"/>
    <w:rsid w:val="001D5E13"/>
    <w:rsid w:val="001D5F29"/>
    <w:rsid w:val="001D7608"/>
    <w:rsid w:val="001F142E"/>
    <w:rsid w:val="002042BE"/>
    <w:rsid w:val="00213F86"/>
    <w:rsid w:val="002153D2"/>
    <w:rsid w:val="0024074B"/>
    <w:rsid w:val="002419ED"/>
    <w:rsid w:val="0024219B"/>
    <w:rsid w:val="002662E8"/>
    <w:rsid w:val="00272D65"/>
    <w:rsid w:val="00275C8D"/>
    <w:rsid w:val="00277143"/>
    <w:rsid w:val="00284571"/>
    <w:rsid w:val="00286830"/>
    <w:rsid w:val="00290EF6"/>
    <w:rsid w:val="00293A46"/>
    <w:rsid w:val="002A5ADF"/>
    <w:rsid w:val="002B7C9F"/>
    <w:rsid w:val="002C4005"/>
    <w:rsid w:val="002C47B1"/>
    <w:rsid w:val="002D0662"/>
    <w:rsid w:val="002D4F95"/>
    <w:rsid w:val="002E4AB4"/>
    <w:rsid w:val="002F2398"/>
    <w:rsid w:val="002F3437"/>
    <w:rsid w:val="002F6FA0"/>
    <w:rsid w:val="00312DFB"/>
    <w:rsid w:val="00381A9C"/>
    <w:rsid w:val="00387E8D"/>
    <w:rsid w:val="0039476F"/>
    <w:rsid w:val="003A28D9"/>
    <w:rsid w:val="003B11B0"/>
    <w:rsid w:val="003B36DD"/>
    <w:rsid w:val="003B6006"/>
    <w:rsid w:val="003B7735"/>
    <w:rsid w:val="003E48D5"/>
    <w:rsid w:val="003F3E8F"/>
    <w:rsid w:val="003F5D5C"/>
    <w:rsid w:val="003F766B"/>
    <w:rsid w:val="00423BC0"/>
    <w:rsid w:val="00435960"/>
    <w:rsid w:val="00443587"/>
    <w:rsid w:val="00450DCF"/>
    <w:rsid w:val="00455E6C"/>
    <w:rsid w:val="004760CF"/>
    <w:rsid w:val="00481677"/>
    <w:rsid w:val="00484755"/>
    <w:rsid w:val="004920D9"/>
    <w:rsid w:val="00495AD7"/>
    <w:rsid w:val="004A5515"/>
    <w:rsid w:val="004B75CA"/>
    <w:rsid w:val="004B7CD5"/>
    <w:rsid w:val="004E6E26"/>
    <w:rsid w:val="00517771"/>
    <w:rsid w:val="00566DF9"/>
    <w:rsid w:val="00566F4B"/>
    <w:rsid w:val="005A3EAD"/>
    <w:rsid w:val="005B51E2"/>
    <w:rsid w:val="00636B0C"/>
    <w:rsid w:val="00656548"/>
    <w:rsid w:val="00675171"/>
    <w:rsid w:val="00685017"/>
    <w:rsid w:val="006A6378"/>
    <w:rsid w:val="006B1C0F"/>
    <w:rsid w:val="006C4385"/>
    <w:rsid w:val="006D79FE"/>
    <w:rsid w:val="00701B0B"/>
    <w:rsid w:val="007221A7"/>
    <w:rsid w:val="00734C7F"/>
    <w:rsid w:val="007614D4"/>
    <w:rsid w:val="00780985"/>
    <w:rsid w:val="00785C7E"/>
    <w:rsid w:val="00792529"/>
    <w:rsid w:val="007A042F"/>
    <w:rsid w:val="007A49EE"/>
    <w:rsid w:val="007D36D4"/>
    <w:rsid w:val="008038F7"/>
    <w:rsid w:val="008068A2"/>
    <w:rsid w:val="00811090"/>
    <w:rsid w:val="0083710A"/>
    <w:rsid w:val="00846586"/>
    <w:rsid w:val="008563AF"/>
    <w:rsid w:val="00881F4C"/>
    <w:rsid w:val="008875AD"/>
    <w:rsid w:val="008A0C9E"/>
    <w:rsid w:val="008F2B5E"/>
    <w:rsid w:val="00913CF5"/>
    <w:rsid w:val="00917A4C"/>
    <w:rsid w:val="0092316C"/>
    <w:rsid w:val="009315EC"/>
    <w:rsid w:val="00945F9F"/>
    <w:rsid w:val="009473BC"/>
    <w:rsid w:val="00962596"/>
    <w:rsid w:val="009633AA"/>
    <w:rsid w:val="0096397F"/>
    <w:rsid w:val="00965FB6"/>
    <w:rsid w:val="00996F1F"/>
    <w:rsid w:val="009E7F30"/>
    <w:rsid w:val="00A1273F"/>
    <w:rsid w:val="00A243C1"/>
    <w:rsid w:val="00A518B1"/>
    <w:rsid w:val="00A5292A"/>
    <w:rsid w:val="00A609CD"/>
    <w:rsid w:val="00A944D8"/>
    <w:rsid w:val="00AA5426"/>
    <w:rsid w:val="00AA7A41"/>
    <w:rsid w:val="00AB735F"/>
    <w:rsid w:val="00AC354C"/>
    <w:rsid w:val="00AD3F6A"/>
    <w:rsid w:val="00AE0E95"/>
    <w:rsid w:val="00AE72C8"/>
    <w:rsid w:val="00B17D09"/>
    <w:rsid w:val="00B62970"/>
    <w:rsid w:val="00B81451"/>
    <w:rsid w:val="00B83212"/>
    <w:rsid w:val="00B9485A"/>
    <w:rsid w:val="00B9565E"/>
    <w:rsid w:val="00B97E11"/>
    <w:rsid w:val="00BA4410"/>
    <w:rsid w:val="00BC2003"/>
    <w:rsid w:val="00BC6092"/>
    <w:rsid w:val="00BD2FDA"/>
    <w:rsid w:val="00BD5C2B"/>
    <w:rsid w:val="00BE79E9"/>
    <w:rsid w:val="00BF2D29"/>
    <w:rsid w:val="00BF5737"/>
    <w:rsid w:val="00C01D32"/>
    <w:rsid w:val="00C03EE6"/>
    <w:rsid w:val="00C0508F"/>
    <w:rsid w:val="00C06637"/>
    <w:rsid w:val="00C24E00"/>
    <w:rsid w:val="00C27FCF"/>
    <w:rsid w:val="00C46943"/>
    <w:rsid w:val="00C478C2"/>
    <w:rsid w:val="00C6034D"/>
    <w:rsid w:val="00C62379"/>
    <w:rsid w:val="00C7430C"/>
    <w:rsid w:val="00C81541"/>
    <w:rsid w:val="00CA757F"/>
    <w:rsid w:val="00CB16DD"/>
    <w:rsid w:val="00CE2A8D"/>
    <w:rsid w:val="00CE6A53"/>
    <w:rsid w:val="00CF3973"/>
    <w:rsid w:val="00CF73BE"/>
    <w:rsid w:val="00D05E79"/>
    <w:rsid w:val="00D10DC0"/>
    <w:rsid w:val="00D12FBF"/>
    <w:rsid w:val="00D21869"/>
    <w:rsid w:val="00D36F5B"/>
    <w:rsid w:val="00D5037C"/>
    <w:rsid w:val="00D60521"/>
    <w:rsid w:val="00D91F01"/>
    <w:rsid w:val="00DC06C1"/>
    <w:rsid w:val="00DC6A77"/>
    <w:rsid w:val="00DD1C6F"/>
    <w:rsid w:val="00DD1DAD"/>
    <w:rsid w:val="00DE69B8"/>
    <w:rsid w:val="00DF12D6"/>
    <w:rsid w:val="00DF5CF0"/>
    <w:rsid w:val="00E07ECD"/>
    <w:rsid w:val="00E244D5"/>
    <w:rsid w:val="00E51791"/>
    <w:rsid w:val="00E70E4F"/>
    <w:rsid w:val="00E72A30"/>
    <w:rsid w:val="00E83B78"/>
    <w:rsid w:val="00E844A5"/>
    <w:rsid w:val="00E95A9C"/>
    <w:rsid w:val="00EC684C"/>
    <w:rsid w:val="00EC7143"/>
    <w:rsid w:val="00ED6CAA"/>
    <w:rsid w:val="00EE41CA"/>
    <w:rsid w:val="00EE5454"/>
    <w:rsid w:val="00EE60CB"/>
    <w:rsid w:val="00F6150E"/>
    <w:rsid w:val="00F67266"/>
    <w:rsid w:val="00F67B4C"/>
    <w:rsid w:val="00F73D92"/>
    <w:rsid w:val="00F7672B"/>
    <w:rsid w:val="00F775AE"/>
    <w:rsid w:val="00F8275F"/>
    <w:rsid w:val="00F94092"/>
    <w:rsid w:val="00F94FB2"/>
    <w:rsid w:val="00F95E4F"/>
    <w:rsid w:val="00F97EDC"/>
    <w:rsid w:val="00FC3EEA"/>
    <w:rsid w:val="00FE2A51"/>
    <w:rsid w:val="00FE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9144"/>
  <w15:docId w15:val="{7C7D794F-A74C-4DB6-805D-B54C9F7B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6D4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C6034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sid w:val="00C6034D"/>
    <w:pPr>
      <w:spacing w:before="0" w:after="0" w:line="400" w:lineRule="exact"/>
    </w:pPr>
    <w:rPr>
      <w:rFonts w:ascii="楷体_GB2312" w:eastAsia="楷体_GB2312" w:hAnsi="楷体_GB2312"/>
      <w:b w:val="0"/>
      <w:bCs w:val="0"/>
      <w:sz w:val="24"/>
    </w:rPr>
  </w:style>
  <w:style w:type="paragraph" w:customStyle="1" w:styleId="Char">
    <w:name w:val="Char"/>
    <w:basedOn w:val="a"/>
    <w:autoRedefine/>
    <w:rsid w:val="00C8154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autoRedefine/>
    <w:rsid w:val="00455E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Date"/>
    <w:basedOn w:val="a"/>
    <w:next w:val="a"/>
    <w:rsid w:val="00C62379"/>
    <w:pPr>
      <w:ind w:leftChars="2500" w:left="100"/>
    </w:pPr>
  </w:style>
  <w:style w:type="paragraph" w:styleId="a4">
    <w:name w:val="header"/>
    <w:basedOn w:val="a"/>
    <w:link w:val="a5"/>
    <w:rsid w:val="0012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12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2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1212F9"/>
    <w:rPr>
      <w:kern w:val="2"/>
      <w:sz w:val="18"/>
      <w:szCs w:val="18"/>
    </w:rPr>
  </w:style>
  <w:style w:type="character" w:styleId="a8">
    <w:name w:val="annotation reference"/>
    <w:rsid w:val="001212F9"/>
    <w:rPr>
      <w:sz w:val="21"/>
      <w:szCs w:val="21"/>
    </w:rPr>
  </w:style>
  <w:style w:type="paragraph" w:styleId="a9">
    <w:name w:val="annotation text"/>
    <w:basedOn w:val="a"/>
    <w:link w:val="aa"/>
    <w:rsid w:val="001212F9"/>
    <w:pPr>
      <w:jc w:val="left"/>
    </w:pPr>
  </w:style>
  <w:style w:type="character" w:customStyle="1" w:styleId="aa">
    <w:name w:val="批注文字 字符"/>
    <w:link w:val="a9"/>
    <w:rsid w:val="001212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212F9"/>
    <w:rPr>
      <w:b/>
      <w:bCs/>
    </w:rPr>
  </w:style>
  <w:style w:type="character" w:customStyle="1" w:styleId="ac">
    <w:name w:val="批注主题 字符"/>
    <w:link w:val="ab"/>
    <w:rsid w:val="001212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212F9"/>
    <w:rPr>
      <w:sz w:val="18"/>
      <w:szCs w:val="18"/>
    </w:rPr>
  </w:style>
  <w:style w:type="character" w:customStyle="1" w:styleId="ae">
    <w:name w:val="批注框文本 字符"/>
    <w:link w:val="ad"/>
    <w:rsid w:val="001212F9"/>
    <w:rPr>
      <w:kern w:val="2"/>
      <w:sz w:val="18"/>
      <w:szCs w:val="18"/>
    </w:rPr>
  </w:style>
  <w:style w:type="paragraph" w:customStyle="1" w:styleId="Default">
    <w:name w:val="Default"/>
    <w:rsid w:val="003B600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f">
    <w:name w:val="Table Grid"/>
    <w:basedOn w:val="a1"/>
    <w:rsid w:val="0088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40;&#20998;&#23376;&#30740;&#31350;&#25152;\&#39640;&#20998;&#23376;&#22269;&#37325;&#23460;\&#33258;&#20027;&#35838;&#39064;\2014&#24180;&#33258;&#20027;&#30740;&#31350;&#35838;&#39064;&#30003;&#35831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17AE-0A7C-4F02-B358-2134A7A7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2014年自主研究课题申请书</Template>
  <TotalTime>12</TotalTime>
  <Pages>8</Pages>
  <Words>901</Words>
  <Characters>1001</Characters>
  <Application>Microsoft Office Word</Application>
  <DocSecurity>0</DocSecurity>
  <Lines>40</Lines>
  <Paragraphs>38</Paragraphs>
  <ScaleCrop>false</ScaleCrop>
  <Company>番茄花园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关于申请2009年度自主研究课题的通知</dc:title>
  <dc:creator>lenovo</dc:creator>
  <cp:lastModifiedBy>艳 唐</cp:lastModifiedBy>
  <cp:revision>11</cp:revision>
  <cp:lastPrinted>2017-03-13T02:51:00Z</cp:lastPrinted>
  <dcterms:created xsi:type="dcterms:W3CDTF">2020-06-23T01:21:00Z</dcterms:created>
  <dcterms:modified xsi:type="dcterms:W3CDTF">2025-06-14T09:18:00Z</dcterms:modified>
</cp:coreProperties>
</file>